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654F" w14:textId="20F4BFFD" w:rsidR="008A25E6" w:rsidRPr="00E03592" w:rsidRDefault="00E03A3D" w:rsidP="008A25E6">
      <w:pPr>
        <w:pStyle w:val="Heading1"/>
      </w:pPr>
      <w:r>
        <w:t>Vermont YRBS Questionnaire Feedback and</w:t>
      </w:r>
      <w:r w:rsidR="00453816">
        <w:t xml:space="preserve"> Student Proposals</w:t>
      </w:r>
    </w:p>
    <w:p w14:paraId="245B2FA3" w14:textId="22873472" w:rsidR="008A25E6" w:rsidRPr="00E03592" w:rsidRDefault="00427101" w:rsidP="008A25E6">
      <w:pPr>
        <w:pStyle w:val="Subtitle"/>
      </w:pPr>
      <w:r>
        <w:t>April 2026</w:t>
      </w:r>
    </w:p>
    <w:p w14:paraId="0602D035" w14:textId="77777777" w:rsidR="006B7598" w:rsidRDefault="006B7598" w:rsidP="006B7598">
      <w:r>
        <w:t>As we begin planning the 2027 YRBS, we want to hear from Vermont students on how we can improve the YRBS. We will begin revising and planning for the 2027 Youth Risk Behavior Survey (YRBS) this summer.</w:t>
      </w:r>
    </w:p>
    <w:p w14:paraId="62E8AF8B" w14:textId="77777777" w:rsidR="002D1263" w:rsidRPr="002D1263" w:rsidRDefault="002D1263" w:rsidP="002D1263"/>
    <w:p w14:paraId="13A3580B" w14:textId="6E868081" w:rsidR="004871B9" w:rsidRPr="004D65FF" w:rsidRDefault="004871B9" w:rsidP="00384369">
      <w:pPr>
        <w:pStyle w:val="Heading2"/>
      </w:pPr>
      <w:r w:rsidRPr="004D65FF">
        <w:t xml:space="preserve"> </w:t>
      </w:r>
      <w:r w:rsidR="00384369">
        <w:t xml:space="preserve">Background: Questionnaire Development and the YRBS </w:t>
      </w:r>
    </w:p>
    <w:p w14:paraId="76DE4E78" w14:textId="77777777" w:rsidR="001218EE" w:rsidRDefault="001218EE" w:rsidP="001218EE">
      <w:r>
        <w:t xml:space="preserve">The Vermont Youth Risk Behavior Survey (YRBS) is part of a larger Youth Risk Behavior Surveillance System (YRBSS) developed by </w:t>
      </w:r>
      <w:proofErr w:type="gramStart"/>
      <w:r>
        <w:t>the CDC</w:t>
      </w:r>
      <w:proofErr w:type="gramEnd"/>
      <w:r>
        <w:t xml:space="preserve">. </w:t>
      </w:r>
      <w:proofErr w:type="gramStart"/>
      <w:r>
        <w:t>Generally speaking, the</w:t>
      </w:r>
      <w:proofErr w:type="gramEnd"/>
      <w:r>
        <w:t xml:space="preserve"> YRBS </w:t>
      </w:r>
      <w:r w:rsidRPr="00730132">
        <w:t>help</w:t>
      </w:r>
      <w:r>
        <w:t>s</w:t>
      </w:r>
      <w:r w:rsidRPr="00730132">
        <w:t xml:space="preserve"> monitor adolescent health behavior changes over time, identify emerging issues, and plan and evaluate programs to support the health of youth.</w:t>
      </w:r>
      <w:r>
        <w:t xml:space="preserve"> It</w:t>
      </w:r>
      <w:r w:rsidRPr="003431CA">
        <w:t xml:space="preserve"> sheds light on the health issues students are facing.</w:t>
      </w:r>
      <w:r w:rsidRPr="00D82E09">
        <w:t xml:space="preserve"> </w:t>
      </w:r>
      <w:r>
        <w:t>Vermont has participated in the YRBS since 1993. We added a middle school survey in 2011.</w:t>
      </w:r>
    </w:p>
    <w:p w14:paraId="49754BCD" w14:textId="77777777" w:rsidR="001218EE" w:rsidRDefault="001218EE" w:rsidP="001218EE">
      <w:r>
        <w:t xml:space="preserve">Each iteration the CDC creates a national and standard high school and middle school YRBS questionnaire. In addition, they also provide a list of approved alternative questions states can include. States can modify the questionnaire depending on community needs and interests. However, every state administering the YRBS must include a minimum of 65-70 questions from the Standard High School CDC survey or 50-60 questions from the Standard Middle School CDC survey. These questions must be asked verbatim, including any pre-question definitions or directions. In addition, the Vermont YRBS also includes state added questions. Some of these can be modified, some cannot. Final questionnaires must be approved by the Health Department and CDC. </w:t>
      </w:r>
    </w:p>
    <w:p w14:paraId="33E9DB34" w14:textId="77777777" w:rsidR="001218EE" w:rsidRDefault="001218EE" w:rsidP="001218EE">
      <w:r>
        <w:t xml:space="preserve">In Vermont, we have a proposal process where different Departments, Agencies, or community organizations across the state can propose new questions. </w:t>
      </w:r>
    </w:p>
    <w:p w14:paraId="2D8B2AAA" w14:textId="77777777" w:rsidR="001218EE" w:rsidRDefault="001218EE" w:rsidP="001218EE">
      <w:r w:rsidRPr="00C3416C">
        <w:t>Please note that while it can be challenging to add new questions to the</w:t>
      </w:r>
      <w:r>
        <w:t xml:space="preserve"> YRBS </w:t>
      </w:r>
      <w:r w:rsidRPr="00C3416C">
        <w:t>due to the importance of maintaining trend data</w:t>
      </w:r>
      <w:r>
        <w:t xml:space="preserve"> and very limited space, it is also important for us to capture / understand what issues students are currently facing. </w:t>
      </w:r>
    </w:p>
    <w:p w14:paraId="4EF08E41" w14:textId="77777777" w:rsidR="001218EE" w:rsidRDefault="001218EE" w:rsidP="001218EE">
      <w:r>
        <w:t>Y</w:t>
      </w:r>
      <w:r w:rsidRPr="00C3416C">
        <w:t>our feedback is essential to ensuring the continued relevance and quality of the survey.</w:t>
      </w:r>
      <w:r>
        <w:t xml:space="preserve"> Once you review the 2025 Vermont YRBS, we would love to hear back from you. You can send us your feedback and recommendations for how we can improve the 2027 YRBS. You can also propose a new question to be included in the 2027 VT YRBS. Proposals for new questions will be reviewed and included in the 2027 Survey Review process this summer. </w:t>
      </w:r>
    </w:p>
    <w:p w14:paraId="6317B871" w14:textId="77777777" w:rsidR="00932737" w:rsidRDefault="00932737" w:rsidP="00932737"/>
    <w:p w14:paraId="0696EE9B" w14:textId="77777777" w:rsidR="004F5AFA" w:rsidRDefault="004F5AFA" w:rsidP="004F5AFA">
      <w:pPr>
        <w:pStyle w:val="Heading2"/>
      </w:pPr>
      <w:r>
        <w:lastRenderedPageBreak/>
        <w:t>What you can do</w:t>
      </w:r>
    </w:p>
    <w:p w14:paraId="4EF26D51" w14:textId="55F66D5F" w:rsidR="007A3C2E" w:rsidRDefault="007A3C2E" w:rsidP="007A3C2E">
      <w:r>
        <w:t>There are several things you can do to help improve the 2027 YRBS. You do not need to complete</w:t>
      </w:r>
      <w:r w:rsidR="006139A8">
        <w:t xml:space="preserve"> all</w:t>
      </w:r>
      <w:r>
        <w:t xml:space="preserve"> options below. </w:t>
      </w:r>
      <w:proofErr w:type="gramStart"/>
      <w:r>
        <w:t>Any and all</w:t>
      </w:r>
      <w:proofErr w:type="gramEnd"/>
      <w:r>
        <w:t xml:space="preserve"> feedback is welcome! </w:t>
      </w:r>
    </w:p>
    <w:p w14:paraId="7521827F" w14:textId="37FBCF83" w:rsidR="007A3C2E" w:rsidRDefault="007A3C2E" w:rsidP="000A4309">
      <w:pPr>
        <w:pStyle w:val="ListParagraph"/>
      </w:pPr>
      <w:r w:rsidRPr="000A4309">
        <w:rPr>
          <w:b/>
          <w:bCs/>
        </w:rPr>
        <w:t>Review the 2025 Vermont YRBS</w:t>
      </w:r>
      <w:r>
        <w:t xml:space="preserve">. </w:t>
      </w:r>
    </w:p>
    <w:p w14:paraId="0B38AA37" w14:textId="77777777" w:rsidR="000A4309" w:rsidRDefault="000A4309" w:rsidP="000A4309">
      <w:pPr>
        <w:pStyle w:val="ListParagraph"/>
        <w:numPr>
          <w:ilvl w:val="0"/>
          <w:numId w:val="0"/>
        </w:numPr>
        <w:ind w:left="720"/>
      </w:pPr>
    </w:p>
    <w:p w14:paraId="21984903" w14:textId="632CE72A" w:rsidR="007A3C2E" w:rsidRPr="000A4309" w:rsidRDefault="007A3C2E" w:rsidP="000A4309">
      <w:pPr>
        <w:pStyle w:val="ListParagraph"/>
        <w:rPr>
          <w:b/>
          <w:bCs/>
        </w:rPr>
      </w:pPr>
      <w:r w:rsidRPr="000A4309">
        <w:rPr>
          <w:b/>
          <w:bCs/>
        </w:rPr>
        <w:t>Provide</w:t>
      </w:r>
      <w:r w:rsidR="006C0242" w:rsidRPr="000A4309">
        <w:rPr>
          <w:b/>
          <w:bCs/>
        </w:rPr>
        <w:t xml:space="preserve"> question</w:t>
      </w:r>
      <w:r w:rsidRPr="000A4309">
        <w:rPr>
          <w:b/>
          <w:bCs/>
        </w:rPr>
        <w:t xml:space="preserve"> feedback and recommendations. </w:t>
      </w:r>
    </w:p>
    <w:p w14:paraId="0ACB6AB1" w14:textId="77777777" w:rsidR="00D34211" w:rsidRDefault="00D34211" w:rsidP="000A4309">
      <w:pPr>
        <w:pStyle w:val="ListParagraph"/>
        <w:numPr>
          <w:ilvl w:val="0"/>
          <w:numId w:val="37"/>
        </w:numPr>
      </w:pPr>
      <w:r>
        <w:t xml:space="preserve">Let us know: What is missing? What doesn’t make sense? Anything you would like to see changed? Deleted? And most importantly, WHY should it be changed. </w:t>
      </w:r>
    </w:p>
    <w:p w14:paraId="59376158" w14:textId="3FBAE2CF" w:rsidR="007A3C2E" w:rsidRDefault="007A3C2E" w:rsidP="000A4309">
      <w:pPr>
        <w:pStyle w:val="ListParagraph"/>
        <w:numPr>
          <w:ilvl w:val="0"/>
          <w:numId w:val="37"/>
        </w:numPr>
      </w:pPr>
      <w:r>
        <w:t>When providing feedback, please write out the survey question</w:t>
      </w:r>
      <w:r w:rsidR="002B65E8">
        <w:t xml:space="preserve"> as question numbers change</w:t>
      </w:r>
      <w:r>
        <w:t xml:space="preserve">. </w:t>
      </w:r>
    </w:p>
    <w:p w14:paraId="3FC70E11" w14:textId="77777777" w:rsidR="000A4309" w:rsidRDefault="000A4309" w:rsidP="000A4309">
      <w:pPr>
        <w:pStyle w:val="ListParagraph"/>
        <w:numPr>
          <w:ilvl w:val="0"/>
          <w:numId w:val="0"/>
        </w:numPr>
        <w:ind w:left="1080"/>
      </w:pPr>
    </w:p>
    <w:p w14:paraId="3C9E5891" w14:textId="77777777" w:rsidR="007A3C2E" w:rsidRDefault="007A3C2E" w:rsidP="000A4309">
      <w:pPr>
        <w:pStyle w:val="ListParagraph"/>
      </w:pPr>
      <w:proofErr w:type="gramStart"/>
      <w:r w:rsidRPr="000A4309">
        <w:rPr>
          <w:b/>
          <w:bCs/>
        </w:rPr>
        <w:t>Interested</w:t>
      </w:r>
      <w:proofErr w:type="gramEnd"/>
      <w:r w:rsidRPr="000A4309">
        <w:rPr>
          <w:b/>
          <w:bCs/>
        </w:rPr>
        <w:t xml:space="preserve"> in proposing a new question? Complete the 2027 VT YRBS Questionnaire Proposal form</w:t>
      </w:r>
      <w:r>
        <w:t xml:space="preserve">. </w:t>
      </w:r>
    </w:p>
    <w:p w14:paraId="21B88639" w14:textId="77777777" w:rsidR="007A3C2E" w:rsidRPr="00C3416C" w:rsidRDefault="007A3C2E" w:rsidP="000A4309">
      <w:pPr>
        <w:pStyle w:val="ListParagraph"/>
        <w:numPr>
          <w:ilvl w:val="1"/>
          <w:numId w:val="38"/>
        </w:numPr>
      </w:pPr>
      <w:r>
        <w:t xml:space="preserve"> </w:t>
      </w:r>
      <w:r w:rsidRPr="00C3416C">
        <w:t>When submitting your suggestions, please keep in mind the following criteria for standard YRBS questions:</w:t>
      </w:r>
    </w:p>
    <w:p w14:paraId="3F02007D" w14:textId="77777777" w:rsidR="007A3C2E" w:rsidRPr="00D53982" w:rsidRDefault="007A3C2E" w:rsidP="000A4309">
      <w:pPr>
        <w:pStyle w:val="ListParagraph"/>
        <w:numPr>
          <w:ilvl w:val="0"/>
          <w:numId w:val="36"/>
        </w:numPr>
      </w:pPr>
      <w:r w:rsidRPr="00D53982">
        <w:t>Each question is limited to eight mutually exclusive response options</w:t>
      </w:r>
    </w:p>
    <w:p w14:paraId="4AD995B3" w14:textId="77777777" w:rsidR="007A3C2E" w:rsidRPr="00D53982" w:rsidRDefault="007A3C2E" w:rsidP="000A4309">
      <w:pPr>
        <w:pStyle w:val="ListParagraph"/>
        <w:numPr>
          <w:ilvl w:val="0"/>
          <w:numId w:val="36"/>
        </w:numPr>
      </w:pPr>
      <w:r w:rsidRPr="00D53982">
        <w:t>A “mark all that apply” format cannot be used.</w:t>
      </w:r>
    </w:p>
    <w:p w14:paraId="1850C926" w14:textId="77777777" w:rsidR="007A3C2E" w:rsidRPr="00D53982" w:rsidRDefault="007A3C2E" w:rsidP="000A4309">
      <w:pPr>
        <w:pStyle w:val="ListParagraph"/>
        <w:numPr>
          <w:ilvl w:val="0"/>
          <w:numId w:val="36"/>
        </w:numPr>
      </w:pPr>
      <w:r w:rsidRPr="00D53982">
        <w:t>A “grid” format cannot be used.</w:t>
      </w:r>
    </w:p>
    <w:p w14:paraId="6E417777" w14:textId="77777777" w:rsidR="007A3C2E" w:rsidRPr="00D53982" w:rsidRDefault="007A3C2E" w:rsidP="000A4309">
      <w:pPr>
        <w:pStyle w:val="ListParagraph"/>
        <w:numPr>
          <w:ilvl w:val="0"/>
          <w:numId w:val="36"/>
        </w:numPr>
      </w:pPr>
      <w:r w:rsidRPr="00D53982">
        <w:t>A “fill in the blank” format cannot be used.</w:t>
      </w:r>
    </w:p>
    <w:p w14:paraId="60910711" w14:textId="77777777" w:rsidR="007A3C2E" w:rsidRPr="00D53982" w:rsidRDefault="007A3C2E" w:rsidP="000A4309">
      <w:pPr>
        <w:pStyle w:val="ListParagraph"/>
        <w:numPr>
          <w:ilvl w:val="0"/>
          <w:numId w:val="36"/>
        </w:numPr>
      </w:pPr>
      <w:r w:rsidRPr="00D53982">
        <w:t>No skip patterns.</w:t>
      </w:r>
    </w:p>
    <w:p w14:paraId="36C8F450" w14:textId="77777777" w:rsidR="007A3C2E" w:rsidRPr="00B04E0D" w:rsidRDefault="007A3C2E" w:rsidP="000A4309">
      <w:pPr>
        <w:pStyle w:val="ListParagraph"/>
        <w:numPr>
          <w:ilvl w:val="0"/>
          <w:numId w:val="36"/>
        </w:numPr>
        <w:rPr>
          <w:rFonts w:cstheme="minorHAnsi"/>
        </w:rPr>
      </w:pPr>
      <w:r w:rsidRPr="00112B86">
        <w:t xml:space="preserve">Ideally, questions should be validated or asked before on another survey. </w:t>
      </w:r>
      <w:r>
        <w:t xml:space="preserve">It is recommended to start by looking at questions on the Optional Question List. These questions have already been approved by </w:t>
      </w:r>
      <w:proofErr w:type="gramStart"/>
      <w:r>
        <w:t>the CDC</w:t>
      </w:r>
      <w:proofErr w:type="gramEnd"/>
      <w:r>
        <w:t xml:space="preserve">. </w:t>
      </w:r>
    </w:p>
    <w:p w14:paraId="370F62ED" w14:textId="77777777" w:rsidR="00B04E0D" w:rsidRPr="00B30CBE" w:rsidRDefault="00B04E0D" w:rsidP="000A4309">
      <w:pPr>
        <w:ind w:left="1800"/>
      </w:pPr>
    </w:p>
    <w:p w14:paraId="0D9FF035" w14:textId="77777777" w:rsidR="007A3C2E" w:rsidRPr="000A4309" w:rsidRDefault="007A3C2E" w:rsidP="000A4309">
      <w:pPr>
        <w:pStyle w:val="ListParagraph"/>
        <w:rPr>
          <w:b/>
          <w:bCs/>
        </w:rPr>
      </w:pPr>
      <w:r w:rsidRPr="000A4309">
        <w:rPr>
          <w:b/>
          <w:bCs/>
        </w:rPr>
        <w:t>Other than get the reports out faster – What recommendations do you have?</w:t>
      </w:r>
    </w:p>
    <w:p w14:paraId="4BCED999" w14:textId="77777777" w:rsidR="007A3C2E" w:rsidRDefault="007A3C2E" w:rsidP="000A4309">
      <w:pPr>
        <w:pStyle w:val="ListParagraph"/>
        <w:numPr>
          <w:ilvl w:val="1"/>
          <w:numId w:val="38"/>
        </w:numPr>
      </w:pPr>
      <w:r>
        <w:t xml:space="preserve">Feedback on the survey administration process. </w:t>
      </w:r>
    </w:p>
    <w:p w14:paraId="597EB333" w14:textId="77777777" w:rsidR="007A3C2E" w:rsidRDefault="007A3C2E" w:rsidP="000A4309">
      <w:pPr>
        <w:pStyle w:val="ListParagraph"/>
        <w:numPr>
          <w:ilvl w:val="1"/>
          <w:numId w:val="38"/>
        </w:numPr>
      </w:pPr>
      <w:r>
        <w:t>Improving communication and awareness.</w:t>
      </w:r>
    </w:p>
    <w:p w14:paraId="6CAD8597" w14:textId="77777777" w:rsidR="007A3C2E" w:rsidRDefault="007A3C2E" w:rsidP="000A4309">
      <w:pPr>
        <w:pStyle w:val="ListParagraph"/>
        <w:numPr>
          <w:ilvl w:val="1"/>
          <w:numId w:val="38"/>
        </w:numPr>
      </w:pPr>
      <w:r>
        <w:t>How to increase student participation?</w:t>
      </w:r>
    </w:p>
    <w:p w14:paraId="57EAD86E" w14:textId="77777777" w:rsidR="007A3C2E" w:rsidRDefault="007A3C2E" w:rsidP="000A4309">
      <w:pPr>
        <w:pStyle w:val="ListParagraph"/>
        <w:numPr>
          <w:ilvl w:val="1"/>
          <w:numId w:val="38"/>
        </w:numPr>
      </w:pPr>
      <w:r>
        <w:t xml:space="preserve">How to get teachers to support the YRBS? Use the data in the classroom? </w:t>
      </w:r>
    </w:p>
    <w:p w14:paraId="677DE76C" w14:textId="77777777" w:rsidR="007A3C2E" w:rsidRDefault="007A3C2E" w:rsidP="000A4309">
      <w:pPr>
        <w:pStyle w:val="ListParagraph"/>
        <w:numPr>
          <w:ilvl w:val="1"/>
          <w:numId w:val="38"/>
        </w:numPr>
      </w:pPr>
      <w:r>
        <w:t xml:space="preserve">Creating reports – what would you like to see / know more about? Data visualization – dashboards, etc. </w:t>
      </w:r>
    </w:p>
    <w:p w14:paraId="200BBF2A" w14:textId="5A30DBDA" w:rsidR="00932737" w:rsidRDefault="00932737" w:rsidP="00932737"/>
    <w:p w14:paraId="7DB16840" w14:textId="6D846A03" w:rsidR="00932737" w:rsidRDefault="00932737" w:rsidP="00932737"/>
    <w:p w14:paraId="1EAE3809" w14:textId="1C82609E" w:rsidR="00B6541E" w:rsidRDefault="00B6541E" w:rsidP="006C0242">
      <w:pPr>
        <w:spacing w:after="160"/>
      </w:pPr>
    </w:p>
    <w:sectPr w:rsidR="00B6541E" w:rsidSect="00E03A3D">
      <w:footerReference w:type="default" r:id="rId12"/>
      <w:headerReference w:type="first" r:id="rId13"/>
      <w:footerReference w:type="first" r:id="rId14"/>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38BE" w14:textId="77777777" w:rsidR="00BA0F8A" w:rsidRDefault="00BA0F8A" w:rsidP="00932737">
      <w:r>
        <w:separator/>
      </w:r>
    </w:p>
    <w:p w14:paraId="7732BAD2" w14:textId="77777777" w:rsidR="00BA0F8A" w:rsidRDefault="00BA0F8A" w:rsidP="00932737"/>
    <w:p w14:paraId="7035F668" w14:textId="77777777" w:rsidR="00BA0F8A" w:rsidRDefault="00BA0F8A" w:rsidP="00932737"/>
    <w:p w14:paraId="613AF82E" w14:textId="77777777" w:rsidR="00BA0F8A" w:rsidRDefault="00BA0F8A" w:rsidP="00932737"/>
    <w:p w14:paraId="2E4FD50E" w14:textId="77777777" w:rsidR="00BA0F8A" w:rsidRDefault="00BA0F8A" w:rsidP="00932737"/>
    <w:p w14:paraId="47AD337B" w14:textId="77777777" w:rsidR="00BA0F8A" w:rsidRDefault="00BA0F8A" w:rsidP="00932737"/>
    <w:p w14:paraId="5A9CD4C4" w14:textId="77777777" w:rsidR="00BA0F8A" w:rsidRDefault="00BA0F8A" w:rsidP="00932737"/>
    <w:p w14:paraId="4D9B504C" w14:textId="77777777" w:rsidR="00BA0F8A" w:rsidRDefault="00BA0F8A" w:rsidP="00932737"/>
  </w:endnote>
  <w:endnote w:type="continuationSeparator" w:id="0">
    <w:p w14:paraId="57ADE769" w14:textId="77777777" w:rsidR="00BA0F8A" w:rsidRDefault="00BA0F8A" w:rsidP="00932737">
      <w:r>
        <w:continuationSeparator/>
      </w:r>
    </w:p>
    <w:p w14:paraId="459388ED" w14:textId="77777777" w:rsidR="00BA0F8A" w:rsidRDefault="00BA0F8A" w:rsidP="00932737"/>
    <w:p w14:paraId="47F8C783" w14:textId="77777777" w:rsidR="00BA0F8A" w:rsidRDefault="00BA0F8A" w:rsidP="00932737"/>
    <w:p w14:paraId="2E0AB725" w14:textId="77777777" w:rsidR="00BA0F8A" w:rsidRDefault="00BA0F8A" w:rsidP="00932737"/>
    <w:p w14:paraId="6C20D603" w14:textId="77777777" w:rsidR="00BA0F8A" w:rsidRDefault="00BA0F8A" w:rsidP="00932737"/>
    <w:p w14:paraId="42BF2D8C" w14:textId="77777777" w:rsidR="00BA0F8A" w:rsidRDefault="00BA0F8A" w:rsidP="00932737"/>
    <w:p w14:paraId="3B432276" w14:textId="77777777" w:rsidR="00BA0F8A" w:rsidRDefault="00BA0F8A" w:rsidP="00932737"/>
    <w:p w14:paraId="198DD11A" w14:textId="77777777" w:rsidR="00BA0F8A" w:rsidRDefault="00BA0F8A" w:rsidP="00932737"/>
  </w:endnote>
  <w:endnote w:type="continuationNotice" w:id="1">
    <w:p w14:paraId="1A02F9AF" w14:textId="77777777" w:rsidR="00BA0F8A" w:rsidRDefault="00BA0F8A" w:rsidP="00932737"/>
    <w:p w14:paraId="7F3171A2" w14:textId="77777777" w:rsidR="00BA0F8A" w:rsidRDefault="00BA0F8A" w:rsidP="00932737"/>
    <w:p w14:paraId="26E1437F" w14:textId="77777777" w:rsidR="00BA0F8A" w:rsidRDefault="00BA0F8A" w:rsidP="00932737"/>
    <w:p w14:paraId="2AE72B7E" w14:textId="77777777" w:rsidR="00BA0F8A" w:rsidRDefault="00BA0F8A" w:rsidP="00932737"/>
    <w:p w14:paraId="017C37C6" w14:textId="77777777" w:rsidR="00BA0F8A" w:rsidRDefault="00BA0F8A" w:rsidP="00932737"/>
    <w:p w14:paraId="157466D9" w14:textId="77777777" w:rsidR="00BA0F8A" w:rsidRDefault="00BA0F8A" w:rsidP="00932737"/>
    <w:p w14:paraId="2D9A43FD" w14:textId="77777777" w:rsidR="00BA0F8A" w:rsidRDefault="00BA0F8A" w:rsidP="00932737"/>
    <w:p w14:paraId="122F05E3" w14:textId="77777777" w:rsidR="00BA0F8A" w:rsidRDefault="00BA0F8A" w:rsidP="00932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A345" w14:textId="45114A28" w:rsidR="007222B3" w:rsidRPr="007222B3" w:rsidRDefault="007222B3" w:rsidP="007222B3">
    <w:pPr>
      <w:pStyle w:val="Footer"/>
      <w:rPr>
        <w:sz w:val="24"/>
        <w:szCs w:val="24"/>
      </w:rPr>
    </w:pPr>
    <w:r w:rsidRPr="00BF2009">
      <w:rPr>
        <w:noProof/>
        <w:sz w:val="24"/>
        <w:szCs w:val="24"/>
      </w:rPr>
      <w:drawing>
        <wp:anchor distT="0" distB="0" distL="114300" distR="114300" simplePos="0" relativeHeight="251722771" behindDoc="0" locked="0" layoutInCell="1" allowOverlap="0" wp14:anchorId="429A19A8" wp14:editId="6388C851">
          <wp:simplePos x="0" y="0"/>
          <wp:positionH relativeFrom="column">
            <wp:posOffset>4744720</wp:posOffset>
          </wp:positionH>
          <wp:positionV relativeFrom="page">
            <wp:posOffset>9258300</wp:posOffset>
          </wp:positionV>
          <wp:extent cx="1449161" cy="333375"/>
          <wp:effectExtent l="0" t="0" r="0" b="0"/>
          <wp:wrapNone/>
          <wp:docPr id="1614416154" name="Picture 14" descr="Horizontal Vermont Department of Health logo with moon over mountai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16130" name="Picture 14" descr="Horizontal Vermont Department of Health logo with moon over mountain illustration."/>
                  <pic:cNvPicPr>
                    <a:picLocks noChangeAspect="1"/>
                  </pic:cNvPicPr>
                </pic:nvPicPr>
                <pic:blipFill>
                  <a:blip r:embed="rId1">
                    <a:extLst>
                      <a:ext uri="{28A0092B-C50C-407E-A947-70E740481C1C}">
                        <a14:useLocalDpi xmlns:a14="http://schemas.microsoft.com/office/drawing/2010/main" val="0"/>
                      </a:ext>
                    </a:extLst>
                  </a:blip>
                  <a:srcRect/>
                  <a:stretch/>
                </pic:blipFill>
                <pic:spPr bwMode="auto">
                  <a:xfrm>
                    <a:off x="0" y="0"/>
                    <a:ext cx="1449161"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2009">
      <w:rPr>
        <w:sz w:val="24"/>
        <w:szCs w:val="24"/>
      </w:rPr>
      <w:t xml:space="preserve">Page </w:t>
    </w:r>
    <w:r w:rsidRPr="00BF2009">
      <w:rPr>
        <w:sz w:val="24"/>
        <w:szCs w:val="24"/>
      </w:rPr>
      <w:fldChar w:fldCharType="begin"/>
    </w:r>
    <w:r w:rsidRPr="00BF2009">
      <w:rPr>
        <w:sz w:val="24"/>
        <w:szCs w:val="24"/>
      </w:rPr>
      <w:instrText xml:space="preserve"> PAGE   \* MERGEFORMAT </w:instrText>
    </w:r>
    <w:r w:rsidRPr="00BF2009">
      <w:rPr>
        <w:sz w:val="24"/>
        <w:szCs w:val="24"/>
      </w:rPr>
      <w:fldChar w:fldCharType="separate"/>
    </w:r>
    <w:r w:rsidRPr="00BF2009">
      <w:rPr>
        <w:sz w:val="24"/>
        <w:szCs w:val="24"/>
      </w:rPr>
      <w:t>3</w:t>
    </w:r>
    <w:r w:rsidRPr="00BF2009">
      <w:rPr>
        <w:sz w:val="24"/>
        <w:szCs w:val="24"/>
      </w:rPr>
      <w:fldChar w:fldCharType="end"/>
    </w:r>
    <w:r w:rsidRPr="00BF2009">
      <w:rPr>
        <w:sz w:val="24"/>
        <w:szCs w:val="24"/>
      </w:rPr>
      <w:t xml:space="preserve"> | </w:t>
    </w:r>
    <w:r w:rsidR="0065233A">
      <w:rPr>
        <w:sz w:val="24"/>
        <w:szCs w:val="24"/>
      </w:rPr>
      <w:fldChar w:fldCharType="begin"/>
    </w:r>
    <w:r w:rsidR="0065233A">
      <w:rPr>
        <w:sz w:val="24"/>
        <w:szCs w:val="24"/>
      </w:rPr>
      <w:instrText xml:space="preserve"> STYLEREF "Heading 1" </w:instrText>
    </w:r>
    <w:r w:rsidR="0065233A">
      <w:rPr>
        <w:sz w:val="24"/>
        <w:szCs w:val="24"/>
      </w:rPr>
      <w:fldChar w:fldCharType="separate"/>
    </w:r>
    <w:r w:rsidR="000A4309">
      <w:rPr>
        <w:noProof/>
        <w:sz w:val="24"/>
        <w:szCs w:val="24"/>
      </w:rPr>
      <w:t>Vermont YRBS Questionnaire Feedback and Student Proposals</w:t>
    </w:r>
    <w:r w:rsidR="0065233A">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EEDF" w14:textId="77777777" w:rsidR="007D3221" w:rsidRDefault="002D1263" w:rsidP="0075182D">
    <w:pPr>
      <w:pStyle w:val="Footer"/>
    </w:pPr>
    <w:r w:rsidRPr="00C96189">
      <w:rPr>
        <w:noProof/>
      </w:rPr>
      <mc:AlternateContent>
        <mc:Choice Requires="wps">
          <w:drawing>
            <wp:anchor distT="0" distB="0" distL="114300" distR="114300" simplePos="0" relativeHeight="251726867" behindDoc="0" locked="0" layoutInCell="1" allowOverlap="0" wp14:anchorId="6D1744CD" wp14:editId="30B75D77">
              <wp:simplePos x="0" y="0"/>
              <wp:positionH relativeFrom="margin">
                <wp:posOffset>537210</wp:posOffset>
              </wp:positionH>
              <wp:positionV relativeFrom="bottomMargin">
                <wp:posOffset>-16510</wp:posOffset>
              </wp:positionV>
              <wp:extent cx="3429000" cy="575945"/>
              <wp:effectExtent l="0" t="0" r="0" b="0"/>
              <wp:wrapNone/>
              <wp:docPr id="114525393" name="TextBox 21"/>
              <wp:cNvGraphicFramePr/>
              <a:graphic xmlns:a="http://schemas.openxmlformats.org/drawingml/2006/main">
                <a:graphicData uri="http://schemas.microsoft.com/office/word/2010/wordprocessingShape">
                  <wps:wsp>
                    <wps:cNvSpPr txBox="1"/>
                    <wps:spPr>
                      <a:xfrm>
                        <a:off x="0" y="0"/>
                        <a:ext cx="3429000" cy="575945"/>
                      </a:xfrm>
                      <a:prstGeom prst="rect">
                        <a:avLst/>
                      </a:prstGeom>
                      <a:noFill/>
                    </wps:spPr>
                    <wps:txbx>
                      <w:txbxContent>
                        <w:p w14:paraId="11B09CE1" w14:textId="06728F22" w:rsidR="002D1263" w:rsidRPr="00F54985" w:rsidRDefault="002D1263" w:rsidP="00E03592">
                          <w:pPr>
                            <w:tabs>
                              <w:tab w:val="left" w:pos="0"/>
                            </w:tabs>
                            <w:spacing w:after="0" w:line="240" w:lineRule="auto"/>
                            <w:rPr>
                              <w:rFonts w:ascii="Franklin Gothic Demi Cond" w:hAnsi="Franklin Gothic Demi Cond"/>
                              <w:color w:val="003366" w:themeColor="accent1"/>
                              <w:kern w:val="24"/>
                              <w:sz w:val="40"/>
                              <w:szCs w:val="40"/>
                            </w:rPr>
                          </w:pPr>
                          <w:r w:rsidRPr="00F54985">
                            <w:rPr>
                              <w:rFonts w:ascii="Franklin Gothic Demi Cond" w:hAnsi="Franklin Gothic Demi Cond"/>
                              <w:color w:val="003366" w:themeColor="accent1"/>
                              <w:kern w:val="24"/>
                              <w:sz w:val="40"/>
                              <w:szCs w:val="40"/>
                            </w:rPr>
                            <w:t>HealthVermont.gov</w:t>
                          </w:r>
                          <w:r w:rsidR="0067363C">
                            <w:rPr>
                              <w:rFonts w:ascii="Franklin Gothic Demi Cond" w:hAnsi="Franklin Gothic Demi Cond"/>
                              <w:color w:val="003366" w:themeColor="accent1"/>
                              <w:kern w:val="24"/>
                              <w:sz w:val="40"/>
                              <w:szCs w:val="40"/>
                            </w:rPr>
                            <w:t>/YRBS</w:t>
                          </w:r>
                        </w:p>
                        <w:p w14:paraId="3F7F154E" w14:textId="704F2452" w:rsidR="002D1263" w:rsidRPr="00F54985" w:rsidRDefault="002D1263" w:rsidP="00E03592">
                          <w:pPr>
                            <w:tabs>
                              <w:tab w:val="left" w:pos="0"/>
                            </w:tabs>
                            <w:spacing w:after="0" w:line="240" w:lineRule="auto"/>
                            <w:rPr>
                              <w:rFonts w:ascii="Franklin Gothic Demi Cond" w:hAnsi="Franklin Gothic Demi Cond"/>
                              <w:color w:val="003366" w:themeColor="accent1"/>
                              <w:kern w:val="24"/>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D1744CD" id="_x0000_t202" coordsize="21600,21600" o:spt="202" path="m,l,21600r21600,l21600,xe">
              <v:stroke joinstyle="miter"/>
              <v:path gradientshapeok="t" o:connecttype="rect"/>
            </v:shapetype>
            <v:shape id="TextBox 21" o:spid="_x0000_s1026" type="#_x0000_t202" style="position:absolute;margin-left:42.3pt;margin-top:-1.3pt;width:270pt;height:45.35pt;z-index:2517268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" o:allowoverlap="f" filled="f" stroked="f">
              <v:textbox>
                <w:txbxContent>
                  <w:p w14:paraId="11B09CE1" w14:textId="06728F22" w:rsidR="002D1263" w:rsidRPr="00F54985" w:rsidRDefault="002D1263" w:rsidP="00E03592">
                    <w:pPr>
                      <w:tabs>
                        <w:tab w:val="left" w:pos="0"/>
                      </w:tabs>
                      <w:spacing w:after="0" w:line="240" w:lineRule="auto"/>
                      <w:rPr>
                        <w:rFonts w:ascii="Franklin Gothic Demi Cond" w:hAnsi="Franklin Gothic Demi Cond"/>
                        <w:color w:val="003366" w:themeColor="accent1"/>
                        <w:kern w:val="24"/>
                        <w:sz w:val="40"/>
                        <w:szCs w:val="40"/>
                      </w:rPr>
                    </w:pPr>
                    <w:r w:rsidRPr="00F54985">
                      <w:rPr>
                        <w:rFonts w:ascii="Franklin Gothic Demi Cond" w:hAnsi="Franklin Gothic Demi Cond"/>
                        <w:color w:val="003366" w:themeColor="accent1"/>
                        <w:kern w:val="24"/>
                        <w:sz w:val="40"/>
                        <w:szCs w:val="40"/>
                      </w:rPr>
                      <w:t>HealthVermont.gov</w:t>
                    </w:r>
                    <w:r w:rsidR="0067363C">
                      <w:rPr>
                        <w:rFonts w:ascii="Franklin Gothic Demi Cond" w:hAnsi="Franklin Gothic Demi Cond"/>
                        <w:color w:val="003366" w:themeColor="accent1"/>
                        <w:kern w:val="24"/>
                        <w:sz w:val="40"/>
                        <w:szCs w:val="40"/>
                      </w:rPr>
                      <w:t>/YRBS</w:t>
                    </w:r>
                  </w:p>
                  <w:p w14:paraId="3F7F154E" w14:textId="704F2452" w:rsidR="002D1263" w:rsidRPr="00F54985" w:rsidRDefault="002D1263" w:rsidP="00E03592">
                    <w:pPr>
                      <w:tabs>
                        <w:tab w:val="left" w:pos="0"/>
                      </w:tabs>
                      <w:spacing w:after="0" w:line="240" w:lineRule="auto"/>
                      <w:rPr>
                        <w:rFonts w:ascii="Franklin Gothic Demi Cond" w:hAnsi="Franklin Gothic Demi Cond"/>
                        <w:color w:val="003366" w:themeColor="accent1"/>
                        <w:kern w:val="24"/>
                        <w:sz w:val="28"/>
                        <w:szCs w:val="28"/>
                      </w:rPr>
                    </w:pPr>
                  </w:p>
                </w:txbxContent>
              </v:textbox>
              <w10:wrap anchorx="margin" anchory="margin"/>
            </v:shape>
          </w:pict>
        </mc:Fallback>
      </mc:AlternateContent>
    </w:r>
    <w:r>
      <w:rPr>
        <w:noProof/>
      </w:rPr>
      <w:drawing>
        <wp:anchor distT="0" distB="0" distL="114300" distR="114300" simplePos="0" relativeHeight="251725843" behindDoc="0" locked="0" layoutInCell="1" allowOverlap="0" wp14:anchorId="058974C7" wp14:editId="0551A1E8">
          <wp:simplePos x="0" y="0"/>
          <wp:positionH relativeFrom="column">
            <wp:posOffset>-138430</wp:posOffset>
          </wp:positionH>
          <wp:positionV relativeFrom="page">
            <wp:posOffset>9144000</wp:posOffset>
          </wp:positionV>
          <wp:extent cx="585216" cy="585216"/>
          <wp:effectExtent l="0" t="0" r="5715" b="5715"/>
          <wp:wrapNone/>
          <wp:docPr id="1609803043" name="Picture 17" descr="Qr code linking to HealthVermont.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45655" name="Picture 17" descr="Qr code linking to HealthVermont.gov"/>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5216" cy="585216"/>
                  </a:xfrm>
                  <a:prstGeom prst="rect">
                    <a:avLst/>
                  </a:prstGeom>
                </pic:spPr>
              </pic:pic>
            </a:graphicData>
          </a:graphic>
          <wp14:sizeRelH relativeFrom="margin">
            <wp14:pctWidth>0</wp14:pctWidth>
          </wp14:sizeRelH>
          <wp14:sizeRelV relativeFrom="margin">
            <wp14:pctHeight>0</wp14:pctHeight>
          </wp14:sizeRelV>
        </wp:anchor>
      </w:drawing>
    </w:r>
    <w:r w:rsidRPr="00681520">
      <w:rPr>
        <w:noProof/>
      </w:rPr>
      <w:drawing>
        <wp:anchor distT="0" distB="0" distL="114300" distR="114300" simplePos="0" relativeHeight="251724819" behindDoc="0" locked="1" layoutInCell="1" allowOverlap="0" wp14:anchorId="27BCE9D2" wp14:editId="1562DB08">
          <wp:simplePos x="0" y="0"/>
          <wp:positionH relativeFrom="column">
            <wp:posOffset>4251960</wp:posOffset>
          </wp:positionH>
          <wp:positionV relativeFrom="page">
            <wp:posOffset>9208135</wp:posOffset>
          </wp:positionV>
          <wp:extent cx="1947672" cy="448056"/>
          <wp:effectExtent l="0" t="0" r="0" b="9525"/>
          <wp:wrapNone/>
          <wp:docPr id="1789805656" name="Picture 14" descr="Horizontal Vermont Department of Health logo with moon over mountai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16130" name="Picture 14" descr="Horizontal Vermont Department of Health logo with moon over mountain illustration."/>
                  <pic:cNvPicPr>
                    <a:picLocks noChangeAspect="1"/>
                  </pic:cNvPicPr>
                </pic:nvPicPr>
                <pic:blipFill>
                  <a:blip r:embed="rId2">
                    <a:extLst>
                      <a:ext uri="{28A0092B-C50C-407E-A947-70E740481C1C}">
                        <a14:useLocalDpi xmlns:a14="http://schemas.microsoft.com/office/drawing/2010/main" val="0"/>
                      </a:ext>
                    </a:extLst>
                  </a:blip>
                  <a:srcRect/>
                  <a:stretch/>
                </pic:blipFill>
                <pic:spPr bwMode="auto">
                  <a:xfrm>
                    <a:off x="0" y="0"/>
                    <a:ext cx="1947672" cy="44805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B6A90" w14:textId="77777777" w:rsidR="00BA0F8A" w:rsidRDefault="00BA0F8A" w:rsidP="00932737">
      <w:r>
        <w:separator/>
      </w:r>
    </w:p>
    <w:p w14:paraId="7783EB21" w14:textId="77777777" w:rsidR="00BA0F8A" w:rsidRDefault="00BA0F8A" w:rsidP="00932737"/>
    <w:p w14:paraId="1AE04282" w14:textId="77777777" w:rsidR="00BA0F8A" w:rsidRDefault="00BA0F8A" w:rsidP="00932737"/>
    <w:p w14:paraId="28642FE6" w14:textId="77777777" w:rsidR="00BA0F8A" w:rsidRDefault="00BA0F8A" w:rsidP="00932737"/>
    <w:p w14:paraId="268E46A6" w14:textId="77777777" w:rsidR="00BA0F8A" w:rsidRDefault="00BA0F8A" w:rsidP="00932737"/>
    <w:p w14:paraId="3B391BB5" w14:textId="77777777" w:rsidR="00BA0F8A" w:rsidRDefault="00BA0F8A" w:rsidP="00932737"/>
    <w:p w14:paraId="18E8BA96" w14:textId="77777777" w:rsidR="00BA0F8A" w:rsidRDefault="00BA0F8A" w:rsidP="00932737"/>
    <w:p w14:paraId="334AB913" w14:textId="77777777" w:rsidR="00BA0F8A" w:rsidRDefault="00BA0F8A" w:rsidP="00932737"/>
  </w:footnote>
  <w:footnote w:type="continuationSeparator" w:id="0">
    <w:p w14:paraId="3BF950A7" w14:textId="77777777" w:rsidR="00BA0F8A" w:rsidRDefault="00BA0F8A" w:rsidP="00932737">
      <w:r>
        <w:continuationSeparator/>
      </w:r>
    </w:p>
    <w:p w14:paraId="6697E8CA" w14:textId="77777777" w:rsidR="00BA0F8A" w:rsidRDefault="00BA0F8A" w:rsidP="00932737"/>
    <w:p w14:paraId="6CCA6A37" w14:textId="77777777" w:rsidR="00BA0F8A" w:rsidRDefault="00BA0F8A" w:rsidP="00932737"/>
    <w:p w14:paraId="2C59C235" w14:textId="77777777" w:rsidR="00BA0F8A" w:rsidRDefault="00BA0F8A" w:rsidP="00932737"/>
    <w:p w14:paraId="0A7C3968" w14:textId="77777777" w:rsidR="00BA0F8A" w:rsidRDefault="00BA0F8A" w:rsidP="00932737"/>
    <w:p w14:paraId="5AB30F90" w14:textId="77777777" w:rsidR="00BA0F8A" w:rsidRDefault="00BA0F8A" w:rsidP="00932737"/>
    <w:p w14:paraId="2268FDC7" w14:textId="77777777" w:rsidR="00BA0F8A" w:rsidRDefault="00BA0F8A" w:rsidP="00932737"/>
    <w:p w14:paraId="30DC7570" w14:textId="77777777" w:rsidR="00BA0F8A" w:rsidRDefault="00BA0F8A" w:rsidP="00932737"/>
  </w:footnote>
  <w:footnote w:type="continuationNotice" w:id="1">
    <w:p w14:paraId="4524C6D2" w14:textId="77777777" w:rsidR="00BA0F8A" w:rsidRDefault="00BA0F8A" w:rsidP="00932737"/>
    <w:p w14:paraId="2EEC2F7F" w14:textId="77777777" w:rsidR="00BA0F8A" w:rsidRDefault="00BA0F8A" w:rsidP="00932737"/>
    <w:p w14:paraId="35E6E05F" w14:textId="77777777" w:rsidR="00BA0F8A" w:rsidRDefault="00BA0F8A" w:rsidP="00932737"/>
    <w:p w14:paraId="753A700E" w14:textId="77777777" w:rsidR="00BA0F8A" w:rsidRDefault="00BA0F8A" w:rsidP="00932737"/>
    <w:p w14:paraId="5DE9B73B" w14:textId="77777777" w:rsidR="00BA0F8A" w:rsidRDefault="00BA0F8A" w:rsidP="00932737"/>
    <w:p w14:paraId="6A272CDF" w14:textId="77777777" w:rsidR="00BA0F8A" w:rsidRDefault="00BA0F8A" w:rsidP="00932737"/>
    <w:p w14:paraId="7BF14A10" w14:textId="77777777" w:rsidR="00BA0F8A" w:rsidRDefault="00BA0F8A" w:rsidP="00932737"/>
    <w:p w14:paraId="72B34CF5" w14:textId="77777777" w:rsidR="00BA0F8A" w:rsidRDefault="00BA0F8A" w:rsidP="00932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A3AC" w14:textId="77777777" w:rsidR="007E6196" w:rsidRDefault="007D3221" w:rsidP="00932737">
    <w:pPr>
      <w:pStyle w:val="Header"/>
    </w:pPr>
    <w:r>
      <w:rPr>
        <w:noProof/>
      </w:rPr>
      <mc:AlternateContent>
        <mc:Choice Requires="wps">
          <w:drawing>
            <wp:anchor distT="0" distB="0" distL="114300" distR="114300" simplePos="0" relativeHeight="251704339" behindDoc="0" locked="0" layoutInCell="1" allowOverlap="1" wp14:anchorId="6E1A9DEC" wp14:editId="4D7C6EDD">
              <wp:simplePos x="0" y="0"/>
              <wp:positionH relativeFrom="column">
                <wp:posOffset>-914400</wp:posOffset>
              </wp:positionH>
              <wp:positionV relativeFrom="paragraph">
                <wp:posOffset>-457200</wp:posOffset>
              </wp:positionV>
              <wp:extent cx="7772400" cy="1619794"/>
              <wp:effectExtent l="0" t="0" r="0" b="0"/>
              <wp:wrapNone/>
              <wp:docPr id="633755299" name="TextBox 12">
                <a:extLst xmlns:a="http://schemas.openxmlformats.org/drawingml/2006/main">
                  <a:ext uri="{FF2B5EF4-FFF2-40B4-BE49-F238E27FC236}">
                    <a16:creationId xmlns:a16="http://schemas.microsoft.com/office/drawing/2014/main" id="{083E3191-C670-E3A3-B441-9DD7D2D546E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1619794"/>
                      </a:xfrm>
                      <a:prstGeom prst="rect">
                        <a:avLst/>
                      </a:prstGeom>
                      <a:solidFill>
                        <a:srgbClr val="0071A1"/>
                      </a:solidFill>
                    </wps:spPr>
                    <wps:bodyPr wrap="square" rtlCol="0">
                      <a:noAutofit/>
                    </wps:bodyPr>
                  </wps:wsp>
                </a:graphicData>
              </a:graphic>
              <wp14:sizeRelV relativeFrom="margin">
                <wp14:pctHeight>0</wp14:pctHeight>
              </wp14:sizeRelV>
            </wp:anchor>
          </w:drawing>
        </mc:Choice>
        <mc:Fallback>
          <w:pict>
            <v:shapetype w14:anchorId="6B02A20A" id="_x0000_t202" coordsize="21600,21600" o:spt="202" path="m,l,21600r21600,l21600,xe">
              <v:stroke joinstyle="miter"/>
              <v:path gradientshapeok="t" o:connecttype="rect"/>
            </v:shapetype>
            <v:shape id="TextBox 12" o:spid="_x0000_s1026" type="#_x0000_t202" alt="&quot;&quot;" style="position:absolute;margin-left:-1in;margin-top:-36pt;width:612pt;height:127.55pt;z-index:2517043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" fillcolor="#0071a1"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2B0"/>
    <w:multiLevelType w:val="hybridMultilevel"/>
    <w:tmpl w:val="5950AF30"/>
    <w:lvl w:ilvl="0" w:tplc="5D8C19B8">
      <w:start w:val="1"/>
      <w:numFmt w:val="bullet"/>
      <w:lvlText w:val=""/>
      <w:lvlJc w:val="left"/>
      <w:pPr>
        <w:ind w:left="720" w:hanging="360"/>
      </w:pPr>
      <w:rPr>
        <w:rFonts w:ascii="Symbol" w:hAnsi="Symbol"/>
      </w:rPr>
    </w:lvl>
    <w:lvl w:ilvl="1" w:tplc="1FE643C0">
      <w:start w:val="1"/>
      <w:numFmt w:val="bullet"/>
      <w:lvlText w:val=""/>
      <w:lvlJc w:val="left"/>
      <w:pPr>
        <w:ind w:left="720" w:hanging="360"/>
      </w:pPr>
      <w:rPr>
        <w:rFonts w:ascii="Symbol" w:hAnsi="Symbol"/>
      </w:rPr>
    </w:lvl>
    <w:lvl w:ilvl="2" w:tplc="AA64344A">
      <w:start w:val="1"/>
      <w:numFmt w:val="bullet"/>
      <w:lvlText w:val=""/>
      <w:lvlJc w:val="left"/>
      <w:pPr>
        <w:ind w:left="720" w:hanging="360"/>
      </w:pPr>
      <w:rPr>
        <w:rFonts w:ascii="Symbol" w:hAnsi="Symbol"/>
      </w:rPr>
    </w:lvl>
    <w:lvl w:ilvl="3" w:tplc="4F922B1C">
      <w:start w:val="1"/>
      <w:numFmt w:val="bullet"/>
      <w:lvlText w:val=""/>
      <w:lvlJc w:val="left"/>
      <w:pPr>
        <w:ind w:left="720" w:hanging="360"/>
      </w:pPr>
      <w:rPr>
        <w:rFonts w:ascii="Symbol" w:hAnsi="Symbol"/>
      </w:rPr>
    </w:lvl>
    <w:lvl w:ilvl="4" w:tplc="4D12FD8C">
      <w:start w:val="1"/>
      <w:numFmt w:val="bullet"/>
      <w:lvlText w:val=""/>
      <w:lvlJc w:val="left"/>
      <w:pPr>
        <w:ind w:left="720" w:hanging="360"/>
      </w:pPr>
      <w:rPr>
        <w:rFonts w:ascii="Symbol" w:hAnsi="Symbol"/>
      </w:rPr>
    </w:lvl>
    <w:lvl w:ilvl="5" w:tplc="88A6CA8C">
      <w:start w:val="1"/>
      <w:numFmt w:val="bullet"/>
      <w:lvlText w:val=""/>
      <w:lvlJc w:val="left"/>
      <w:pPr>
        <w:ind w:left="720" w:hanging="360"/>
      </w:pPr>
      <w:rPr>
        <w:rFonts w:ascii="Symbol" w:hAnsi="Symbol"/>
      </w:rPr>
    </w:lvl>
    <w:lvl w:ilvl="6" w:tplc="F2BE184E">
      <w:start w:val="1"/>
      <w:numFmt w:val="bullet"/>
      <w:lvlText w:val=""/>
      <w:lvlJc w:val="left"/>
      <w:pPr>
        <w:ind w:left="720" w:hanging="360"/>
      </w:pPr>
      <w:rPr>
        <w:rFonts w:ascii="Symbol" w:hAnsi="Symbol"/>
      </w:rPr>
    </w:lvl>
    <w:lvl w:ilvl="7" w:tplc="BEFC44F0">
      <w:start w:val="1"/>
      <w:numFmt w:val="bullet"/>
      <w:lvlText w:val=""/>
      <w:lvlJc w:val="left"/>
      <w:pPr>
        <w:ind w:left="720" w:hanging="360"/>
      </w:pPr>
      <w:rPr>
        <w:rFonts w:ascii="Symbol" w:hAnsi="Symbol"/>
      </w:rPr>
    </w:lvl>
    <w:lvl w:ilvl="8" w:tplc="0C126516">
      <w:start w:val="1"/>
      <w:numFmt w:val="bullet"/>
      <w:lvlText w:val=""/>
      <w:lvlJc w:val="left"/>
      <w:pPr>
        <w:ind w:left="720" w:hanging="360"/>
      </w:pPr>
      <w:rPr>
        <w:rFonts w:ascii="Symbol" w:hAnsi="Symbol"/>
      </w:rPr>
    </w:lvl>
  </w:abstractNum>
  <w:abstractNum w:abstractNumId="1" w15:restartNumberingAfterBreak="0">
    <w:nsid w:val="057178CA"/>
    <w:multiLevelType w:val="hybridMultilevel"/>
    <w:tmpl w:val="3DE4B55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16D6B"/>
    <w:multiLevelType w:val="hybridMultilevel"/>
    <w:tmpl w:val="EB22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62DFB"/>
    <w:multiLevelType w:val="hybridMultilevel"/>
    <w:tmpl w:val="58E2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D4B8F"/>
    <w:multiLevelType w:val="hybridMultilevel"/>
    <w:tmpl w:val="C220F10C"/>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EB109C"/>
    <w:multiLevelType w:val="hybridMultilevel"/>
    <w:tmpl w:val="D6A4FE52"/>
    <w:lvl w:ilvl="0" w:tplc="253CCB84">
      <w:start w:val="1"/>
      <w:numFmt w:val="bullet"/>
      <w:lvlText w:val=""/>
      <w:lvlJc w:val="left"/>
      <w:pPr>
        <w:ind w:left="720" w:hanging="360"/>
      </w:pPr>
      <w:rPr>
        <w:rFonts w:ascii="Symbol" w:hAnsi="Symbol"/>
      </w:rPr>
    </w:lvl>
    <w:lvl w:ilvl="1" w:tplc="18EC94D2">
      <w:start w:val="1"/>
      <w:numFmt w:val="bullet"/>
      <w:lvlText w:val=""/>
      <w:lvlJc w:val="left"/>
      <w:pPr>
        <w:ind w:left="720" w:hanging="360"/>
      </w:pPr>
      <w:rPr>
        <w:rFonts w:ascii="Symbol" w:hAnsi="Symbol"/>
      </w:rPr>
    </w:lvl>
    <w:lvl w:ilvl="2" w:tplc="A1BAE332">
      <w:start w:val="1"/>
      <w:numFmt w:val="bullet"/>
      <w:lvlText w:val=""/>
      <w:lvlJc w:val="left"/>
      <w:pPr>
        <w:ind w:left="720" w:hanging="360"/>
      </w:pPr>
      <w:rPr>
        <w:rFonts w:ascii="Symbol" w:hAnsi="Symbol"/>
      </w:rPr>
    </w:lvl>
    <w:lvl w:ilvl="3" w:tplc="946C6F6A">
      <w:start w:val="1"/>
      <w:numFmt w:val="bullet"/>
      <w:lvlText w:val=""/>
      <w:lvlJc w:val="left"/>
      <w:pPr>
        <w:ind w:left="720" w:hanging="360"/>
      </w:pPr>
      <w:rPr>
        <w:rFonts w:ascii="Symbol" w:hAnsi="Symbol"/>
      </w:rPr>
    </w:lvl>
    <w:lvl w:ilvl="4" w:tplc="CCA69270">
      <w:start w:val="1"/>
      <w:numFmt w:val="bullet"/>
      <w:lvlText w:val=""/>
      <w:lvlJc w:val="left"/>
      <w:pPr>
        <w:ind w:left="720" w:hanging="360"/>
      </w:pPr>
      <w:rPr>
        <w:rFonts w:ascii="Symbol" w:hAnsi="Symbol"/>
      </w:rPr>
    </w:lvl>
    <w:lvl w:ilvl="5" w:tplc="7B12D96C">
      <w:start w:val="1"/>
      <w:numFmt w:val="bullet"/>
      <w:lvlText w:val=""/>
      <w:lvlJc w:val="left"/>
      <w:pPr>
        <w:ind w:left="720" w:hanging="360"/>
      </w:pPr>
      <w:rPr>
        <w:rFonts w:ascii="Symbol" w:hAnsi="Symbol"/>
      </w:rPr>
    </w:lvl>
    <w:lvl w:ilvl="6" w:tplc="B8CC0AA6">
      <w:start w:val="1"/>
      <w:numFmt w:val="bullet"/>
      <w:lvlText w:val=""/>
      <w:lvlJc w:val="left"/>
      <w:pPr>
        <w:ind w:left="720" w:hanging="360"/>
      </w:pPr>
      <w:rPr>
        <w:rFonts w:ascii="Symbol" w:hAnsi="Symbol"/>
      </w:rPr>
    </w:lvl>
    <w:lvl w:ilvl="7" w:tplc="EADEF128">
      <w:start w:val="1"/>
      <w:numFmt w:val="bullet"/>
      <w:lvlText w:val=""/>
      <w:lvlJc w:val="left"/>
      <w:pPr>
        <w:ind w:left="720" w:hanging="360"/>
      </w:pPr>
      <w:rPr>
        <w:rFonts w:ascii="Symbol" w:hAnsi="Symbol"/>
      </w:rPr>
    </w:lvl>
    <w:lvl w:ilvl="8" w:tplc="2E387DB8">
      <w:start w:val="1"/>
      <w:numFmt w:val="bullet"/>
      <w:lvlText w:val=""/>
      <w:lvlJc w:val="left"/>
      <w:pPr>
        <w:ind w:left="720" w:hanging="360"/>
      </w:pPr>
      <w:rPr>
        <w:rFonts w:ascii="Symbol" w:hAnsi="Symbol"/>
      </w:rPr>
    </w:lvl>
  </w:abstractNum>
  <w:abstractNum w:abstractNumId="6" w15:restartNumberingAfterBreak="0">
    <w:nsid w:val="208261FF"/>
    <w:multiLevelType w:val="hybridMultilevel"/>
    <w:tmpl w:val="B9F811F0"/>
    <w:lvl w:ilvl="0" w:tplc="84FE8B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02495"/>
    <w:multiLevelType w:val="hybridMultilevel"/>
    <w:tmpl w:val="3508C3A6"/>
    <w:lvl w:ilvl="0" w:tplc="48B241D0">
      <w:start w:val="1"/>
      <w:numFmt w:val="bullet"/>
      <w:lvlText w:val=""/>
      <w:lvlJc w:val="left"/>
      <w:pPr>
        <w:ind w:left="720" w:hanging="360"/>
      </w:pPr>
      <w:rPr>
        <w:rFonts w:ascii="Symbol" w:hAnsi="Symbol"/>
      </w:rPr>
    </w:lvl>
    <w:lvl w:ilvl="1" w:tplc="54861726">
      <w:start w:val="1"/>
      <w:numFmt w:val="bullet"/>
      <w:lvlText w:val=""/>
      <w:lvlJc w:val="left"/>
      <w:pPr>
        <w:ind w:left="720" w:hanging="360"/>
      </w:pPr>
      <w:rPr>
        <w:rFonts w:ascii="Symbol" w:hAnsi="Symbol"/>
      </w:rPr>
    </w:lvl>
    <w:lvl w:ilvl="2" w:tplc="932C97DC">
      <w:start w:val="1"/>
      <w:numFmt w:val="bullet"/>
      <w:lvlText w:val=""/>
      <w:lvlJc w:val="left"/>
      <w:pPr>
        <w:ind w:left="720" w:hanging="360"/>
      </w:pPr>
      <w:rPr>
        <w:rFonts w:ascii="Symbol" w:hAnsi="Symbol"/>
      </w:rPr>
    </w:lvl>
    <w:lvl w:ilvl="3" w:tplc="56E2B05E">
      <w:start w:val="1"/>
      <w:numFmt w:val="bullet"/>
      <w:lvlText w:val=""/>
      <w:lvlJc w:val="left"/>
      <w:pPr>
        <w:ind w:left="720" w:hanging="360"/>
      </w:pPr>
      <w:rPr>
        <w:rFonts w:ascii="Symbol" w:hAnsi="Symbol"/>
      </w:rPr>
    </w:lvl>
    <w:lvl w:ilvl="4" w:tplc="AD6A6642">
      <w:start w:val="1"/>
      <w:numFmt w:val="bullet"/>
      <w:lvlText w:val=""/>
      <w:lvlJc w:val="left"/>
      <w:pPr>
        <w:ind w:left="720" w:hanging="360"/>
      </w:pPr>
      <w:rPr>
        <w:rFonts w:ascii="Symbol" w:hAnsi="Symbol"/>
      </w:rPr>
    </w:lvl>
    <w:lvl w:ilvl="5" w:tplc="70B2CDB2">
      <w:start w:val="1"/>
      <w:numFmt w:val="bullet"/>
      <w:lvlText w:val=""/>
      <w:lvlJc w:val="left"/>
      <w:pPr>
        <w:ind w:left="720" w:hanging="360"/>
      </w:pPr>
      <w:rPr>
        <w:rFonts w:ascii="Symbol" w:hAnsi="Symbol"/>
      </w:rPr>
    </w:lvl>
    <w:lvl w:ilvl="6" w:tplc="A1A00BDE">
      <w:start w:val="1"/>
      <w:numFmt w:val="bullet"/>
      <w:lvlText w:val=""/>
      <w:lvlJc w:val="left"/>
      <w:pPr>
        <w:ind w:left="720" w:hanging="360"/>
      </w:pPr>
      <w:rPr>
        <w:rFonts w:ascii="Symbol" w:hAnsi="Symbol"/>
      </w:rPr>
    </w:lvl>
    <w:lvl w:ilvl="7" w:tplc="8402B42E">
      <w:start w:val="1"/>
      <w:numFmt w:val="bullet"/>
      <w:lvlText w:val=""/>
      <w:lvlJc w:val="left"/>
      <w:pPr>
        <w:ind w:left="720" w:hanging="360"/>
      </w:pPr>
      <w:rPr>
        <w:rFonts w:ascii="Symbol" w:hAnsi="Symbol"/>
      </w:rPr>
    </w:lvl>
    <w:lvl w:ilvl="8" w:tplc="DEC48EC6">
      <w:start w:val="1"/>
      <w:numFmt w:val="bullet"/>
      <w:lvlText w:val=""/>
      <w:lvlJc w:val="left"/>
      <w:pPr>
        <w:ind w:left="720" w:hanging="360"/>
      </w:pPr>
      <w:rPr>
        <w:rFonts w:ascii="Symbol" w:hAnsi="Symbol"/>
      </w:rPr>
    </w:lvl>
  </w:abstractNum>
  <w:abstractNum w:abstractNumId="8" w15:restartNumberingAfterBreak="0">
    <w:nsid w:val="25EB6C6F"/>
    <w:multiLevelType w:val="hybridMultilevel"/>
    <w:tmpl w:val="1E4459CC"/>
    <w:lvl w:ilvl="0" w:tplc="01C071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96C26"/>
    <w:multiLevelType w:val="hybridMultilevel"/>
    <w:tmpl w:val="6E448D3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B0283"/>
    <w:multiLevelType w:val="hybridMultilevel"/>
    <w:tmpl w:val="2550B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9E72BC"/>
    <w:multiLevelType w:val="hybridMultilevel"/>
    <w:tmpl w:val="D2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54BB3"/>
    <w:multiLevelType w:val="hybridMultilevel"/>
    <w:tmpl w:val="87F8C2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E3E238C"/>
    <w:multiLevelType w:val="hybridMultilevel"/>
    <w:tmpl w:val="35021196"/>
    <w:lvl w:ilvl="0" w:tplc="F0CA3960">
      <w:start w:val="1"/>
      <w:numFmt w:val="bullet"/>
      <w:lvlText w:val=""/>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97437C"/>
    <w:multiLevelType w:val="hybridMultilevel"/>
    <w:tmpl w:val="76006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4EB2FB9"/>
    <w:multiLevelType w:val="hybridMultilevel"/>
    <w:tmpl w:val="0BE48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006130"/>
    <w:multiLevelType w:val="hybridMultilevel"/>
    <w:tmpl w:val="856AA8D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382AA1"/>
    <w:multiLevelType w:val="hybridMultilevel"/>
    <w:tmpl w:val="17D6C3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190B71"/>
    <w:multiLevelType w:val="hybridMultilevel"/>
    <w:tmpl w:val="29D2CC48"/>
    <w:lvl w:ilvl="0" w:tplc="87984B78">
      <w:start w:val="1"/>
      <w:numFmt w:val="bullet"/>
      <w:lvlText w:val=""/>
      <w:lvlJc w:val="left"/>
      <w:pPr>
        <w:ind w:left="720" w:hanging="360"/>
      </w:pPr>
      <w:rPr>
        <w:rFonts w:ascii="Symbol" w:hAnsi="Symbol"/>
      </w:rPr>
    </w:lvl>
    <w:lvl w:ilvl="1" w:tplc="C91EF8D2">
      <w:start w:val="1"/>
      <w:numFmt w:val="bullet"/>
      <w:lvlText w:val=""/>
      <w:lvlJc w:val="left"/>
      <w:pPr>
        <w:ind w:left="720" w:hanging="360"/>
      </w:pPr>
      <w:rPr>
        <w:rFonts w:ascii="Symbol" w:hAnsi="Symbol"/>
      </w:rPr>
    </w:lvl>
    <w:lvl w:ilvl="2" w:tplc="43CA1A7C">
      <w:start w:val="1"/>
      <w:numFmt w:val="bullet"/>
      <w:lvlText w:val=""/>
      <w:lvlJc w:val="left"/>
      <w:pPr>
        <w:ind w:left="720" w:hanging="360"/>
      </w:pPr>
      <w:rPr>
        <w:rFonts w:ascii="Symbol" w:hAnsi="Symbol"/>
      </w:rPr>
    </w:lvl>
    <w:lvl w:ilvl="3" w:tplc="8D20B0EE">
      <w:start w:val="1"/>
      <w:numFmt w:val="bullet"/>
      <w:lvlText w:val=""/>
      <w:lvlJc w:val="left"/>
      <w:pPr>
        <w:ind w:left="720" w:hanging="360"/>
      </w:pPr>
      <w:rPr>
        <w:rFonts w:ascii="Symbol" w:hAnsi="Symbol"/>
      </w:rPr>
    </w:lvl>
    <w:lvl w:ilvl="4" w:tplc="223E1192">
      <w:start w:val="1"/>
      <w:numFmt w:val="bullet"/>
      <w:lvlText w:val=""/>
      <w:lvlJc w:val="left"/>
      <w:pPr>
        <w:ind w:left="720" w:hanging="360"/>
      </w:pPr>
      <w:rPr>
        <w:rFonts w:ascii="Symbol" w:hAnsi="Symbol"/>
      </w:rPr>
    </w:lvl>
    <w:lvl w:ilvl="5" w:tplc="8E9C7A72">
      <w:start w:val="1"/>
      <w:numFmt w:val="bullet"/>
      <w:lvlText w:val=""/>
      <w:lvlJc w:val="left"/>
      <w:pPr>
        <w:ind w:left="720" w:hanging="360"/>
      </w:pPr>
      <w:rPr>
        <w:rFonts w:ascii="Symbol" w:hAnsi="Symbol"/>
      </w:rPr>
    </w:lvl>
    <w:lvl w:ilvl="6" w:tplc="017E8976">
      <w:start w:val="1"/>
      <w:numFmt w:val="bullet"/>
      <w:lvlText w:val=""/>
      <w:lvlJc w:val="left"/>
      <w:pPr>
        <w:ind w:left="720" w:hanging="360"/>
      </w:pPr>
      <w:rPr>
        <w:rFonts w:ascii="Symbol" w:hAnsi="Symbol"/>
      </w:rPr>
    </w:lvl>
    <w:lvl w:ilvl="7" w:tplc="F3D01836">
      <w:start w:val="1"/>
      <w:numFmt w:val="bullet"/>
      <w:lvlText w:val=""/>
      <w:lvlJc w:val="left"/>
      <w:pPr>
        <w:ind w:left="720" w:hanging="360"/>
      </w:pPr>
      <w:rPr>
        <w:rFonts w:ascii="Symbol" w:hAnsi="Symbol"/>
      </w:rPr>
    </w:lvl>
    <w:lvl w:ilvl="8" w:tplc="126C2462">
      <w:start w:val="1"/>
      <w:numFmt w:val="bullet"/>
      <w:lvlText w:val=""/>
      <w:lvlJc w:val="left"/>
      <w:pPr>
        <w:ind w:left="720" w:hanging="360"/>
      </w:pPr>
      <w:rPr>
        <w:rFonts w:ascii="Symbol" w:hAnsi="Symbol"/>
      </w:rPr>
    </w:lvl>
  </w:abstractNum>
  <w:abstractNum w:abstractNumId="19" w15:restartNumberingAfterBreak="0">
    <w:nsid w:val="4CBD30E0"/>
    <w:multiLevelType w:val="hybridMultilevel"/>
    <w:tmpl w:val="5A247FC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EF7AD0"/>
    <w:multiLevelType w:val="hybridMultilevel"/>
    <w:tmpl w:val="8D70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D3676"/>
    <w:multiLevelType w:val="hybridMultilevel"/>
    <w:tmpl w:val="F392E5AC"/>
    <w:lvl w:ilvl="0" w:tplc="9F9CB83C">
      <w:start w:val="1"/>
      <w:numFmt w:val="bullet"/>
      <w:lvlText w:val=""/>
      <w:lvlJc w:val="left"/>
      <w:pPr>
        <w:ind w:left="720" w:hanging="360"/>
      </w:pPr>
      <w:rPr>
        <w:rFonts w:ascii="Symbol" w:hAnsi="Symbol"/>
      </w:rPr>
    </w:lvl>
    <w:lvl w:ilvl="1" w:tplc="4C12CA70">
      <w:start w:val="1"/>
      <w:numFmt w:val="bullet"/>
      <w:lvlText w:val=""/>
      <w:lvlJc w:val="left"/>
      <w:pPr>
        <w:ind w:left="720" w:hanging="360"/>
      </w:pPr>
      <w:rPr>
        <w:rFonts w:ascii="Symbol" w:hAnsi="Symbol"/>
      </w:rPr>
    </w:lvl>
    <w:lvl w:ilvl="2" w:tplc="B492D61E">
      <w:start w:val="1"/>
      <w:numFmt w:val="bullet"/>
      <w:lvlText w:val=""/>
      <w:lvlJc w:val="left"/>
      <w:pPr>
        <w:ind w:left="720" w:hanging="360"/>
      </w:pPr>
      <w:rPr>
        <w:rFonts w:ascii="Symbol" w:hAnsi="Symbol"/>
      </w:rPr>
    </w:lvl>
    <w:lvl w:ilvl="3" w:tplc="C8B8F4D0">
      <w:start w:val="1"/>
      <w:numFmt w:val="bullet"/>
      <w:lvlText w:val=""/>
      <w:lvlJc w:val="left"/>
      <w:pPr>
        <w:ind w:left="720" w:hanging="360"/>
      </w:pPr>
      <w:rPr>
        <w:rFonts w:ascii="Symbol" w:hAnsi="Symbol"/>
      </w:rPr>
    </w:lvl>
    <w:lvl w:ilvl="4" w:tplc="977AB9E8">
      <w:start w:val="1"/>
      <w:numFmt w:val="bullet"/>
      <w:lvlText w:val=""/>
      <w:lvlJc w:val="left"/>
      <w:pPr>
        <w:ind w:left="720" w:hanging="360"/>
      </w:pPr>
      <w:rPr>
        <w:rFonts w:ascii="Symbol" w:hAnsi="Symbol"/>
      </w:rPr>
    </w:lvl>
    <w:lvl w:ilvl="5" w:tplc="831A0DA2">
      <w:start w:val="1"/>
      <w:numFmt w:val="bullet"/>
      <w:lvlText w:val=""/>
      <w:lvlJc w:val="left"/>
      <w:pPr>
        <w:ind w:left="720" w:hanging="360"/>
      </w:pPr>
      <w:rPr>
        <w:rFonts w:ascii="Symbol" w:hAnsi="Symbol"/>
      </w:rPr>
    </w:lvl>
    <w:lvl w:ilvl="6" w:tplc="7CC298E6">
      <w:start w:val="1"/>
      <w:numFmt w:val="bullet"/>
      <w:lvlText w:val=""/>
      <w:lvlJc w:val="left"/>
      <w:pPr>
        <w:ind w:left="720" w:hanging="360"/>
      </w:pPr>
      <w:rPr>
        <w:rFonts w:ascii="Symbol" w:hAnsi="Symbol"/>
      </w:rPr>
    </w:lvl>
    <w:lvl w:ilvl="7" w:tplc="45F653D4">
      <w:start w:val="1"/>
      <w:numFmt w:val="bullet"/>
      <w:lvlText w:val=""/>
      <w:lvlJc w:val="left"/>
      <w:pPr>
        <w:ind w:left="720" w:hanging="360"/>
      </w:pPr>
      <w:rPr>
        <w:rFonts w:ascii="Symbol" w:hAnsi="Symbol"/>
      </w:rPr>
    </w:lvl>
    <w:lvl w:ilvl="8" w:tplc="61A69C48">
      <w:start w:val="1"/>
      <w:numFmt w:val="bullet"/>
      <w:lvlText w:val=""/>
      <w:lvlJc w:val="left"/>
      <w:pPr>
        <w:ind w:left="720" w:hanging="360"/>
      </w:pPr>
      <w:rPr>
        <w:rFonts w:ascii="Symbol" w:hAnsi="Symbol"/>
      </w:rPr>
    </w:lvl>
  </w:abstractNum>
  <w:abstractNum w:abstractNumId="22" w15:restartNumberingAfterBreak="0">
    <w:nsid w:val="5ED60DA5"/>
    <w:multiLevelType w:val="hybridMultilevel"/>
    <w:tmpl w:val="37783F74"/>
    <w:lvl w:ilvl="0" w:tplc="A9E89E8A">
      <w:start w:val="1"/>
      <w:numFmt w:val="decimal"/>
      <w:pStyle w:val="ListParagraph"/>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97B54"/>
    <w:multiLevelType w:val="hybridMultilevel"/>
    <w:tmpl w:val="7A38379E"/>
    <w:lvl w:ilvl="0" w:tplc="35CAE2A0">
      <w:start w:val="1"/>
      <w:numFmt w:val="bullet"/>
      <w:lvlText w:val=""/>
      <w:lvlJc w:val="left"/>
      <w:pPr>
        <w:ind w:left="2160" w:hanging="360"/>
      </w:pPr>
      <w:rPr>
        <w:rFonts w:ascii="Symbol" w:hAnsi="Symbol" w:hint="default"/>
      </w:rPr>
    </w:lvl>
    <w:lvl w:ilvl="1" w:tplc="8536EA00">
      <w:start w:val="1"/>
      <w:numFmt w:val="bullet"/>
      <w:lvlText w:val="o"/>
      <w:lvlJc w:val="left"/>
      <w:pPr>
        <w:ind w:left="806" w:hanging="360"/>
      </w:pPr>
      <w:rPr>
        <w:rFonts w:ascii="Courier New" w:hAnsi="Courier New" w:hint="default"/>
      </w:rPr>
    </w:lvl>
    <w:lvl w:ilvl="2" w:tplc="408E0A44">
      <w:start w:val="1"/>
      <w:numFmt w:val="bullet"/>
      <w:lvlText w:val=""/>
      <w:lvlJc w:val="left"/>
      <w:pPr>
        <w:ind w:left="1224" w:hanging="360"/>
      </w:pPr>
      <w:rPr>
        <w:rFonts w:ascii="Wingdings" w:hAnsi="Wingdings" w:hint="default"/>
      </w:rPr>
    </w:lvl>
    <w:lvl w:ilvl="3" w:tplc="A2C610F8">
      <w:start w:val="1"/>
      <w:numFmt w:val="bullet"/>
      <w:lvlText w:val=""/>
      <w:lvlJc w:val="left"/>
      <w:pPr>
        <w:ind w:left="1584"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35C0F20"/>
    <w:multiLevelType w:val="hybridMultilevel"/>
    <w:tmpl w:val="D29C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61686"/>
    <w:multiLevelType w:val="hybridMultilevel"/>
    <w:tmpl w:val="9BD22F72"/>
    <w:lvl w:ilvl="0" w:tplc="70BA08E4">
      <w:start w:val="1"/>
      <w:numFmt w:val="bullet"/>
      <w:lvlText w:val=""/>
      <w:lvlJc w:val="left"/>
      <w:pPr>
        <w:ind w:left="720" w:hanging="360"/>
      </w:pPr>
      <w:rPr>
        <w:rFonts w:ascii="Symbol" w:hAnsi="Symbol"/>
      </w:rPr>
    </w:lvl>
    <w:lvl w:ilvl="1" w:tplc="4D32F476">
      <w:start w:val="1"/>
      <w:numFmt w:val="bullet"/>
      <w:lvlText w:val=""/>
      <w:lvlJc w:val="left"/>
      <w:pPr>
        <w:ind w:left="720" w:hanging="360"/>
      </w:pPr>
      <w:rPr>
        <w:rFonts w:ascii="Symbol" w:hAnsi="Symbol"/>
      </w:rPr>
    </w:lvl>
    <w:lvl w:ilvl="2" w:tplc="051428F0">
      <w:start w:val="1"/>
      <w:numFmt w:val="bullet"/>
      <w:lvlText w:val=""/>
      <w:lvlJc w:val="left"/>
      <w:pPr>
        <w:ind w:left="720" w:hanging="360"/>
      </w:pPr>
      <w:rPr>
        <w:rFonts w:ascii="Symbol" w:hAnsi="Symbol"/>
      </w:rPr>
    </w:lvl>
    <w:lvl w:ilvl="3" w:tplc="D5CCA420">
      <w:start w:val="1"/>
      <w:numFmt w:val="bullet"/>
      <w:lvlText w:val=""/>
      <w:lvlJc w:val="left"/>
      <w:pPr>
        <w:ind w:left="720" w:hanging="360"/>
      </w:pPr>
      <w:rPr>
        <w:rFonts w:ascii="Symbol" w:hAnsi="Symbol"/>
      </w:rPr>
    </w:lvl>
    <w:lvl w:ilvl="4" w:tplc="DE4E0126">
      <w:start w:val="1"/>
      <w:numFmt w:val="bullet"/>
      <w:lvlText w:val=""/>
      <w:lvlJc w:val="left"/>
      <w:pPr>
        <w:ind w:left="720" w:hanging="360"/>
      </w:pPr>
      <w:rPr>
        <w:rFonts w:ascii="Symbol" w:hAnsi="Symbol"/>
      </w:rPr>
    </w:lvl>
    <w:lvl w:ilvl="5" w:tplc="90EA0154">
      <w:start w:val="1"/>
      <w:numFmt w:val="bullet"/>
      <w:lvlText w:val=""/>
      <w:lvlJc w:val="left"/>
      <w:pPr>
        <w:ind w:left="720" w:hanging="360"/>
      </w:pPr>
      <w:rPr>
        <w:rFonts w:ascii="Symbol" w:hAnsi="Symbol"/>
      </w:rPr>
    </w:lvl>
    <w:lvl w:ilvl="6" w:tplc="2AC40736">
      <w:start w:val="1"/>
      <w:numFmt w:val="bullet"/>
      <w:lvlText w:val=""/>
      <w:lvlJc w:val="left"/>
      <w:pPr>
        <w:ind w:left="720" w:hanging="360"/>
      </w:pPr>
      <w:rPr>
        <w:rFonts w:ascii="Symbol" w:hAnsi="Symbol"/>
      </w:rPr>
    </w:lvl>
    <w:lvl w:ilvl="7" w:tplc="FA60F8B0">
      <w:start w:val="1"/>
      <w:numFmt w:val="bullet"/>
      <w:lvlText w:val=""/>
      <w:lvlJc w:val="left"/>
      <w:pPr>
        <w:ind w:left="720" w:hanging="360"/>
      </w:pPr>
      <w:rPr>
        <w:rFonts w:ascii="Symbol" w:hAnsi="Symbol"/>
      </w:rPr>
    </w:lvl>
    <w:lvl w:ilvl="8" w:tplc="23002400">
      <w:start w:val="1"/>
      <w:numFmt w:val="bullet"/>
      <w:lvlText w:val=""/>
      <w:lvlJc w:val="left"/>
      <w:pPr>
        <w:ind w:left="720" w:hanging="360"/>
      </w:pPr>
      <w:rPr>
        <w:rFonts w:ascii="Symbol" w:hAnsi="Symbol"/>
      </w:rPr>
    </w:lvl>
  </w:abstractNum>
  <w:abstractNum w:abstractNumId="26" w15:restartNumberingAfterBreak="0">
    <w:nsid w:val="66F816CB"/>
    <w:multiLevelType w:val="hybridMultilevel"/>
    <w:tmpl w:val="264A62BA"/>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6A7DFB"/>
    <w:multiLevelType w:val="hybridMultilevel"/>
    <w:tmpl w:val="D80821F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A86CA6"/>
    <w:multiLevelType w:val="hybridMultilevel"/>
    <w:tmpl w:val="D7B6173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FC68A5"/>
    <w:multiLevelType w:val="hybridMultilevel"/>
    <w:tmpl w:val="AA2AB61C"/>
    <w:lvl w:ilvl="0" w:tplc="F6A23DFE">
      <w:start w:val="1"/>
      <w:numFmt w:val="bullet"/>
      <w:lvlText w:val=""/>
      <w:lvlJc w:val="left"/>
      <w:pPr>
        <w:ind w:left="720" w:hanging="360"/>
      </w:pPr>
      <w:rPr>
        <w:rFonts w:ascii="Symbol" w:hAnsi="Symbol"/>
      </w:rPr>
    </w:lvl>
    <w:lvl w:ilvl="1" w:tplc="B2224880">
      <w:start w:val="1"/>
      <w:numFmt w:val="bullet"/>
      <w:lvlText w:val=""/>
      <w:lvlJc w:val="left"/>
      <w:pPr>
        <w:ind w:left="720" w:hanging="360"/>
      </w:pPr>
      <w:rPr>
        <w:rFonts w:ascii="Symbol" w:hAnsi="Symbol"/>
      </w:rPr>
    </w:lvl>
    <w:lvl w:ilvl="2" w:tplc="C0EEEE3E">
      <w:start w:val="1"/>
      <w:numFmt w:val="bullet"/>
      <w:lvlText w:val=""/>
      <w:lvlJc w:val="left"/>
      <w:pPr>
        <w:ind w:left="720" w:hanging="360"/>
      </w:pPr>
      <w:rPr>
        <w:rFonts w:ascii="Symbol" w:hAnsi="Symbol"/>
      </w:rPr>
    </w:lvl>
    <w:lvl w:ilvl="3" w:tplc="61EE441C">
      <w:start w:val="1"/>
      <w:numFmt w:val="bullet"/>
      <w:lvlText w:val=""/>
      <w:lvlJc w:val="left"/>
      <w:pPr>
        <w:ind w:left="720" w:hanging="360"/>
      </w:pPr>
      <w:rPr>
        <w:rFonts w:ascii="Symbol" w:hAnsi="Symbol"/>
      </w:rPr>
    </w:lvl>
    <w:lvl w:ilvl="4" w:tplc="785A9604">
      <w:start w:val="1"/>
      <w:numFmt w:val="bullet"/>
      <w:lvlText w:val=""/>
      <w:lvlJc w:val="left"/>
      <w:pPr>
        <w:ind w:left="720" w:hanging="360"/>
      </w:pPr>
      <w:rPr>
        <w:rFonts w:ascii="Symbol" w:hAnsi="Symbol"/>
      </w:rPr>
    </w:lvl>
    <w:lvl w:ilvl="5" w:tplc="BDEEF8F2">
      <w:start w:val="1"/>
      <w:numFmt w:val="bullet"/>
      <w:lvlText w:val=""/>
      <w:lvlJc w:val="left"/>
      <w:pPr>
        <w:ind w:left="720" w:hanging="360"/>
      </w:pPr>
      <w:rPr>
        <w:rFonts w:ascii="Symbol" w:hAnsi="Symbol"/>
      </w:rPr>
    </w:lvl>
    <w:lvl w:ilvl="6" w:tplc="F318A8A2">
      <w:start w:val="1"/>
      <w:numFmt w:val="bullet"/>
      <w:lvlText w:val=""/>
      <w:lvlJc w:val="left"/>
      <w:pPr>
        <w:ind w:left="720" w:hanging="360"/>
      </w:pPr>
      <w:rPr>
        <w:rFonts w:ascii="Symbol" w:hAnsi="Symbol"/>
      </w:rPr>
    </w:lvl>
    <w:lvl w:ilvl="7" w:tplc="BC08FF6C">
      <w:start w:val="1"/>
      <w:numFmt w:val="bullet"/>
      <w:lvlText w:val=""/>
      <w:lvlJc w:val="left"/>
      <w:pPr>
        <w:ind w:left="720" w:hanging="360"/>
      </w:pPr>
      <w:rPr>
        <w:rFonts w:ascii="Symbol" w:hAnsi="Symbol"/>
      </w:rPr>
    </w:lvl>
    <w:lvl w:ilvl="8" w:tplc="88967848">
      <w:start w:val="1"/>
      <w:numFmt w:val="bullet"/>
      <w:lvlText w:val=""/>
      <w:lvlJc w:val="left"/>
      <w:pPr>
        <w:ind w:left="720" w:hanging="360"/>
      </w:pPr>
      <w:rPr>
        <w:rFonts w:ascii="Symbol" w:hAnsi="Symbol"/>
      </w:rPr>
    </w:lvl>
  </w:abstractNum>
  <w:abstractNum w:abstractNumId="30" w15:restartNumberingAfterBreak="0">
    <w:nsid w:val="6EAA3F51"/>
    <w:multiLevelType w:val="hybridMultilevel"/>
    <w:tmpl w:val="9FC61D88"/>
    <w:lvl w:ilvl="0" w:tplc="3B7ECA4E">
      <w:start w:val="1"/>
      <w:numFmt w:val="bullet"/>
      <w:lvlText w:val=""/>
      <w:lvlJc w:val="left"/>
      <w:pPr>
        <w:ind w:left="720" w:hanging="360"/>
      </w:pPr>
      <w:rPr>
        <w:rFonts w:ascii="Symbol" w:hAnsi="Symbol"/>
      </w:rPr>
    </w:lvl>
    <w:lvl w:ilvl="1" w:tplc="A8F4085C">
      <w:start w:val="1"/>
      <w:numFmt w:val="bullet"/>
      <w:lvlText w:val=""/>
      <w:lvlJc w:val="left"/>
      <w:pPr>
        <w:ind w:left="720" w:hanging="360"/>
      </w:pPr>
      <w:rPr>
        <w:rFonts w:ascii="Symbol" w:hAnsi="Symbol"/>
      </w:rPr>
    </w:lvl>
    <w:lvl w:ilvl="2" w:tplc="2A4E76B0">
      <w:start w:val="1"/>
      <w:numFmt w:val="bullet"/>
      <w:lvlText w:val=""/>
      <w:lvlJc w:val="left"/>
      <w:pPr>
        <w:ind w:left="720" w:hanging="360"/>
      </w:pPr>
      <w:rPr>
        <w:rFonts w:ascii="Symbol" w:hAnsi="Symbol"/>
      </w:rPr>
    </w:lvl>
    <w:lvl w:ilvl="3" w:tplc="D7580252">
      <w:start w:val="1"/>
      <w:numFmt w:val="bullet"/>
      <w:lvlText w:val=""/>
      <w:lvlJc w:val="left"/>
      <w:pPr>
        <w:ind w:left="720" w:hanging="360"/>
      </w:pPr>
      <w:rPr>
        <w:rFonts w:ascii="Symbol" w:hAnsi="Symbol"/>
      </w:rPr>
    </w:lvl>
    <w:lvl w:ilvl="4" w:tplc="664AC452">
      <w:start w:val="1"/>
      <w:numFmt w:val="bullet"/>
      <w:lvlText w:val=""/>
      <w:lvlJc w:val="left"/>
      <w:pPr>
        <w:ind w:left="720" w:hanging="360"/>
      </w:pPr>
      <w:rPr>
        <w:rFonts w:ascii="Symbol" w:hAnsi="Symbol"/>
      </w:rPr>
    </w:lvl>
    <w:lvl w:ilvl="5" w:tplc="F9D638B2">
      <w:start w:val="1"/>
      <w:numFmt w:val="bullet"/>
      <w:lvlText w:val=""/>
      <w:lvlJc w:val="left"/>
      <w:pPr>
        <w:ind w:left="720" w:hanging="360"/>
      </w:pPr>
      <w:rPr>
        <w:rFonts w:ascii="Symbol" w:hAnsi="Symbol"/>
      </w:rPr>
    </w:lvl>
    <w:lvl w:ilvl="6" w:tplc="65363E56">
      <w:start w:val="1"/>
      <w:numFmt w:val="bullet"/>
      <w:lvlText w:val=""/>
      <w:lvlJc w:val="left"/>
      <w:pPr>
        <w:ind w:left="720" w:hanging="360"/>
      </w:pPr>
      <w:rPr>
        <w:rFonts w:ascii="Symbol" w:hAnsi="Symbol"/>
      </w:rPr>
    </w:lvl>
    <w:lvl w:ilvl="7" w:tplc="BA20FBB4">
      <w:start w:val="1"/>
      <w:numFmt w:val="bullet"/>
      <w:lvlText w:val=""/>
      <w:lvlJc w:val="left"/>
      <w:pPr>
        <w:ind w:left="720" w:hanging="360"/>
      </w:pPr>
      <w:rPr>
        <w:rFonts w:ascii="Symbol" w:hAnsi="Symbol"/>
      </w:rPr>
    </w:lvl>
    <w:lvl w:ilvl="8" w:tplc="E97CC3B8">
      <w:start w:val="1"/>
      <w:numFmt w:val="bullet"/>
      <w:lvlText w:val=""/>
      <w:lvlJc w:val="left"/>
      <w:pPr>
        <w:ind w:left="720" w:hanging="360"/>
      </w:pPr>
      <w:rPr>
        <w:rFonts w:ascii="Symbol" w:hAnsi="Symbol"/>
      </w:rPr>
    </w:lvl>
  </w:abstractNum>
  <w:abstractNum w:abstractNumId="31" w15:restartNumberingAfterBreak="0">
    <w:nsid w:val="70802478"/>
    <w:multiLevelType w:val="hybridMultilevel"/>
    <w:tmpl w:val="863AFEC2"/>
    <w:lvl w:ilvl="0" w:tplc="E3302BDA">
      <w:start w:val="1"/>
      <w:numFmt w:val="bullet"/>
      <w:lvlText w:val=""/>
      <w:lvlJc w:val="left"/>
      <w:pPr>
        <w:ind w:left="720" w:hanging="360"/>
      </w:pPr>
      <w:rPr>
        <w:rFonts w:ascii="Symbol" w:hAnsi="Symbol"/>
      </w:rPr>
    </w:lvl>
    <w:lvl w:ilvl="1" w:tplc="ADEA642C">
      <w:start w:val="1"/>
      <w:numFmt w:val="bullet"/>
      <w:lvlText w:val=""/>
      <w:lvlJc w:val="left"/>
      <w:pPr>
        <w:ind w:left="720" w:hanging="360"/>
      </w:pPr>
      <w:rPr>
        <w:rFonts w:ascii="Symbol" w:hAnsi="Symbol"/>
      </w:rPr>
    </w:lvl>
    <w:lvl w:ilvl="2" w:tplc="81984AF2">
      <w:start w:val="1"/>
      <w:numFmt w:val="bullet"/>
      <w:lvlText w:val=""/>
      <w:lvlJc w:val="left"/>
      <w:pPr>
        <w:ind w:left="720" w:hanging="360"/>
      </w:pPr>
      <w:rPr>
        <w:rFonts w:ascii="Symbol" w:hAnsi="Symbol"/>
      </w:rPr>
    </w:lvl>
    <w:lvl w:ilvl="3" w:tplc="985A324C">
      <w:start w:val="1"/>
      <w:numFmt w:val="bullet"/>
      <w:lvlText w:val=""/>
      <w:lvlJc w:val="left"/>
      <w:pPr>
        <w:ind w:left="720" w:hanging="360"/>
      </w:pPr>
      <w:rPr>
        <w:rFonts w:ascii="Symbol" w:hAnsi="Symbol"/>
      </w:rPr>
    </w:lvl>
    <w:lvl w:ilvl="4" w:tplc="08305A26">
      <w:start w:val="1"/>
      <w:numFmt w:val="bullet"/>
      <w:lvlText w:val=""/>
      <w:lvlJc w:val="left"/>
      <w:pPr>
        <w:ind w:left="720" w:hanging="360"/>
      </w:pPr>
      <w:rPr>
        <w:rFonts w:ascii="Symbol" w:hAnsi="Symbol"/>
      </w:rPr>
    </w:lvl>
    <w:lvl w:ilvl="5" w:tplc="C2327598">
      <w:start w:val="1"/>
      <w:numFmt w:val="bullet"/>
      <w:lvlText w:val=""/>
      <w:lvlJc w:val="left"/>
      <w:pPr>
        <w:ind w:left="720" w:hanging="360"/>
      </w:pPr>
      <w:rPr>
        <w:rFonts w:ascii="Symbol" w:hAnsi="Symbol"/>
      </w:rPr>
    </w:lvl>
    <w:lvl w:ilvl="6" w:tplc="E21494E8">
      <w:start w:val="1"/>
      <w:numFmt w:val="bullet"/>
      <w:lvlText w:val=""/>
      <w:lvlJc w:val="left"/>
      <w:pPr>
        <w:ind w:left="720" w:hanging="360"/>
      </w:pPr>
      <w:rPr>
        <w:rFonts w:ascii="Symbol" w:hAnsi="Symbol"/>
      </w:rPr>
    </w:lvl>
    <w:lvl w:ilvl="7" w:tplc="FCD8A6BE">
      <w:start w:val="1"/>
      <w:numFmt w:val="bullet"/>
      <w:lvlText w:val=""/>
      <w:lvlJc w:val="left"/>
      <w:pPr>
        <w:ind w:left="720" w:hanging="360"/>
      </w:pPr>
      <w:rPr>
        <w:rFonts w:ascii="Symbol" w:hAnsi="Symbol"/>
      </w:rPr>
    </w:lvl>
    <w:lvl w:ilvl="8" w:tplc="3794B960">
      <w:start w:val="1"/>
      <w:numFmt w:val="bullet"/>
      <w:lvlText w:val=""/>
      <w:lvlJc w:val="left"/>
      <w:pPr>
        <w:ind w:left="720" w:hanging="360"/>
      </w:pPr>
      <w:rPr>
        <w:rFonts w:ascii="Symbol" w:hAnsi="Symbol"/>
      </w:rPr>
    </w:lvl>
  </w:abstractNum>
  <w:abstractNum w:abstractNumId="32" w15:restartNumberingAfterBreak="0">
    <w:nsid w:val="73E329E7"/>
    <w:multiLevelType w:val="multilevel"/>
    <w:tmpl w:val="5B205694"/>
    <w:lvl w:ilvl="0">
      <w:start w:val="1"/>
      <w:numFmt w:val="bullet"/>
      <w:pStyle w:val="GraphicListbullets"/>
      <w:lvlText w:val=""/>
      <w:lvlJc w:val="left"/>
      <w:pPr>
        <w:ind w:left="1987" w:hanging="360"/>
      </w:pPr>
      <w:rPr>
        <w:rFonts w:ascii="Symbol" w:hAnsi="Symbol" w:hint="default"/>
      </w:rPr>
    </w:lvl>
    <w:lvl w:ilvl="1">
      <w:start w:val="1"/>
      <w:numFmt w:val="bullet"/>
      <w:lvlText w:val="o"/>
      <w:lvlJc w:val="left"/>
      <w:pPr>
        <w:tabs>
          <w:tab w:val="num" w:pos="2347"/>
        </w:tabs>
        <w:ind w:left="2347" w:hanging="360"/>
      </w:pPr>
      <w:rPr>
        <w:rFonts w:ascii="Courier New" w:hAnsi="Courier New" w:hint="default"/>
      </w:rPr>
    </w:lvl>
    <w:lvl w:ilvl="2">
      <w:start w:val="1"/>
      <w:numFmt w:val="bullet"/>
      <w:lvlText w:val=""/>
      <w:lvlJc w:val="left"/>
      <w:pPr>
        <w:tabs>
          <w:tab w:val="num" w:pos="3067"/>
        </w:tabs>
        <w:ind w:left="2707" w:hanging="360"/>
      </w:pPr>
      <w:rPr>
        <w:rFonts w:ascii="Wingdings" w:hAnsi="Wingdings" w:hint="default"/>
      </w:rPr>
    </w:lvl>
    <w:lvl w:ilvl="3">
      <w:start w:val="1"/>
      <w:numFmt w:val="bullet"/>
      <w:lvlText w:val=""/>
      <w:lvlJc w:val="left"/>
      <w:pPr>
        <w:ind w:left="3067" w:hanging="360"/>
      </w:pPr>
      <w:rPr>
        <w:rFonts w:ascii="Symbol" w:hAnsi="Symbol" w:hint="default"/>
      </w:rPr>
    </w:lvl>
    <w:lvl w:ilvl="4">
      <w:start w:val="1"/>
      <w:numFmt w:val="bullet"/>
      <w:lvlText w:val="o"/>
      <w:lvlJc w:val="left"/>
      <w:pPr>
        <w:ind w:left="3427" w:hanging="360"/>
      </w:pPr>
      <w:rPr>
        <w:rFonts w:ascii="Courier New" w:hAnsi="Courier New" w:cs="Courier New" w:hint="default"/>
      </w:rPr>
    </w:lvl>
    <w:lvl w:ilvl="5">
      <w:start w:val="1"/>
      <w:numFmt w:val="bullet"/>
      <w:lvlText w:val=""/>
      <w:lvlJc w:val="left"/>
      <w:pPr>
        <w:ind w:left="3787" w:hanging="360"/>
      </w:pPr>
      <w:rPr>
        <w:rFonts w:ascii="Wingdings" w:hAnsi="Wingdings" w:hint="default"/>
      </w:rPr>
    </w:lvl>
    <w:lvl w:ilvl="6">
      <w:start w:val="1"/>
      <w:numFmt w:val="bullet"/>
      <w:lvlText w:val=""/>
      <w:lvlJc w:val="left"/>
      <w:pPr>
        <w:ind w:left="4147" w:hanging="360"/>
      </w:pPr>
      <w:rPr>
        <w:rFonts w:ascii="Symbol" w:hAnsi="Symbol" w:hint="default"/>
      </w:rPr>
    </w:lvl>
    <w:lvl w:ilvl="7">
      <w:start w:val="1"/>
      <w:numFmt w:val="bullet"/>
      <w:lvlText w:val="o"/>
      <w:lvlJc w:val="left"/>
      <w:pPr>
        <w:ind w:left="4507" w:hanging="360"/>
      </w:pPr>
      <w:rPr>
        <w:rFonts w:ascii="Courier New" w:hAnsi="Courier New" w:cs="Courier New" w:hint="default"/>
      </w:rPr>
    </w:lvl>
    <w:lvl w:ilvl="8">
      <w:start w:val="1"/>
      <w:numFmt w:val="bullet"/>
      <w:lvlText w:val=""/>
      <w:lvlJc w:val="left"/>
      <w:pPr>
        <w:ind w:left="4867" w:hanging="360"/>
      </w:pPr>
      <w:rPr>
        <w:rFonts w:ascii="Wingdings" w:hAnsi="Wingdings" w:hint="default"/>
      </w:rPr>
    </w:lvl>
  </w:abstractNum>
  <w:num w:numId="1" w16cid:durableId="768162321">
    <w:abstractNumId w:val="12"/>
  </w:num>
  <w:num w:numId="2" w16cid:durableId="74742992">
    <w:abstractNumId w:val="23"/>
  </w:num>
  <w:num w:numId="3" w16cid:durableId="1114329254">
    <w:abstractNumId w:val="17"/>
  </w:num>
  <w:num w:numId="4" w16cid:durableId="175651894">
    <w:abstractNumId w:val="8"/>
  </w:num>
  <w:num w:numId="5" w16cid:durableId="359356972">
    <w:abstractNumId w:val="11"/>
  </w:num>
  <w:num w:numId="6" w16cid:durableId="968172647">
    <w:abstractNumId w:val="10"/>
  </w:num>
  <w:num w:numId="7" w16cid:durableId="1444300563">
    <w:abstractNumId w:val="6"/>
  </w:num>
  <w:num w:numId="8" w16cid:durableId="348607727">
    <w:abstractNumId w:val="24"/>
  </w:num>
  <w:num w:numId="9" w16cid:durableId="1622689736">
    <w:abstractNumId w:val="3"/>
  </w:num>
  <w:num w:numId="10" w16cid:durableId="2108231991">
    <w:abstractNumId w:val="2"/>
  </w:num>
  <w:num w:numId="11" w16cid:durableId="452863941">
    <w:abstractNumId w:val="9"/>
  </w:num>
  <w:num w:numId="12" w16cid:durableId="1685017923">
    <w:abstractNumId w:val="26"/>
  </w:num>
  <w:num w:numId="13" w16cid:durableId="766771296">
    <w:abstractNumId w:val="16"/>
  </w:num>
  <w:num w:numId="14" w16cid:durableId="2121216779">
    <w:abstractNumId w:val="27"/>
  </w:num>
  <w:num w:numId="15" w16cid:durableId="1057708769">
    <w:abstractNumId w:val="1"/>
  </w:num>
  <w:num w:numId="16" w16cid:durableId="1401905314">
    <w:abstractNumId w:val="19"/>
  </w:num>
  <w:num w:numId="17" w16cid:durableId="143858481">
    <w:abstractNumId w:val="28"/>
  </w:num>
  <w:num w:numId="18" w16cid:durableId="1505509335">
    <w:abstractNumId w:val="13"/>
  </w:num>
  <w:num w:numId="19" w16cid:durableId="1352878125">
    <w:abstractNumId w:val="4"/>
  </w:num>
  <w:num w:numId="20" w16cid:durableId="1441951070">
    <w:abstractNumId w:val="6"/>
  </w:num>
  <w:num w:numId="21" w16cid:durableId="243757263">
    <w:abstractNumId w:val="6"/>
  </w:num>
  <w:num w:numId="22" w16cid:durableId="620378798">
    <w:abstractNumId w:val="6"/>
  </w:num>
  <w:num w:numId="23" w16cid:durableId="519658491">
    <w:abstractNumId w:val="6"/>
  </w:num>
  <w:num w:numId="24" w16cid:durableId="968054149">
    <w:abstractNumId w:val="6"/>
  </w:num>
  <w:num w:numId="25" w16cid:durableId="960771517">
    <w:abstractNumId w:val="20"/>
  </w:num>
  <w:num w:numId="26" w16cid:durableId="192037202">
    <w:abstractNumId w:val="30"/>
  </w:num>
  <w:num w:numId="27" w16cid:durableId="1125272906">
    <w:abstractNumId w:val="0"/>
  </w:num>
  <w:num w:numId="28" w16cid:durableId="2095397020">
    <w:abstractNumId w:val="29"/>
  </w:num>
  <w:num w:numId="29" w16cid:durableId="297953226">
    <w:abstractNumId w:val="21"/>
  </w:num>
  <w:num w:numId="30" w16cid:durableId="661393277">
    <w:abstractNumId w:val="31"/>
  </w:num>
  <w:num w:numId="31" w16cid:durableId="1689478042">
    <w:abstractNumId w:val="7"/>
  </w:num>
  <w:num w:numId="32" w16cid:durableId="1214196038">
    <w:abstractNumId w:val="5"/>
  </w:num>
  <w:num w:numId="33" w16cid:durableId="559251116">
    <w:abstractNumId w:val="18"/>
  </w:num>
  <w:num w:numId="34" w16cid:durableId="1105661783">
    <w:abstractNumId w:val="25"/>
  </w:num>
  <w:num w:numId="35" w16cid:durableId="1901817419">
    <w:abstractNumId w:val="32"/>
  </w:num>
  <w:num w:numId="36" w16cid:durableId="366954865">
    <w:abstractNumId w:val="14"/>
  </w:num>
  <w:num w:numId="37" w16cid:durableId="313222662">
    <w:abstractNumId w:val="15"/>
  </w:num>
  <w:num w:numId="38" w16cid:durableId="10873855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3Njc0MTAzNTY1M7JU0lEKTi0uzszPAykwqQUA3fKIjiwAAAA="/>
  </w:docVars>
  <w:rsids>
    <w:rsidRoot w:val="006D0FD1"/>
    <w:rsid w:val="000021A0"/>
    <w:rsid w:val="00002EFF"/>
    <w:rsid w:val="000041EF"/>
    <w:rsid w:val="00004883"/>
    <w:rsid w:val="00004D90"/>
    <w:rsid w:val="00005D75"/>
    <w:rsid w:val="000065E9"/>
    <w:rsid w:val="0001370C"/>
    <w:rsid w:val="00016FD6"/>
    <w:rsid w:val="00017C43"/>
    <w:rsid w:val="00025347"/>
    <w:rsid w:val="00032FE9"/>
    <w:rsid w:val="00034647"/>
    <w:rsid w:val="0003490C"/>
    <w:rsid w:val="00036CF3"/>
    <w:rsid w:val="00037ACF"/>
    <w:rsid w:val="00043693"/>
    <w:rsid w:val="00045F0B"/>
    <w:rsid w:val="00046A14"/>
    <w:rsid w:val="000476DF"/>
    <w:rsid w:val="000503B2"/>
    <w:rsid w:val="000522A5"/>
    <w:rsid w:val="000528A2"/>
    <w:rsid w:val="00054A3A"/>
    <w:rsid w:val="000573B0"/>
    <w:rsid w:val="00060A5C"/>
    <w:rsid w:val="000633D5"/>
    <w:rsid w:val="000634DF"/>
    <w:rsid w:val="00064EDD"/>
    <w:rsid w:val="00074B72"/>
    <w:rsid w:val="00076A1C"/>
    <w:rsid w:val="00077E7E"/>
    <w:rsid w:val="00080C49"/>
    <w:rsid w:val="00083DA1"/>
    <w:rsid w:val="00085210"/>
    <w:rsid w:val="000854DB"/>
    <w:rsid w:val="00085518"/>
    <w:rsid w:val="00086C20"/>
    <w:rsid w:val="00086C3C"/>
    <w:rsid w:val="00087140"/>
    <w:rsid w:val="00096BF7"/>
    <w:rsid w:val="00097881"/>
    <w:rsid w:val="000A0348"/>
    <w:rsid w:val="000A0363"/>
    <w:rsid w:val="000A259E"/>
    <w:rsid w:val="000A32CF"/>
    <w:rsid w:val="000A4309"/>
    <w:rsid w:val="000A7506"/>
    <w:rsid w:val="000B20A7"/>
    <w:rsid w:val="000B21AE"/>
    <w:rsid w:val="000B39BA"/>
    <w:rsid w:val="000B3BDF"/>
    <w:rsid w:val="000B46E6"/>
    <w:rsid w:val="000B63B8"/>
    <w:rsid w:val="000B6F73"/>
    <w:rsid w:val="000C12B3"/>
    <w:rsid w:val="000C5CDA"/>
    <w:rsid w:val="000C69FA"/>
    <w:rsid w:val="000C6DC7"/>
    <w:rsid w:val="000C7A39"/>
    <w:rsid w:val="000D73E1"/>
    <w:rsid w:val="000E602C"/>
    <w:rsid w:val="000E737E"/>
    <w:rsid w:val="000E7F52"/>
    <w:rsid w:val="000F0398"/>
    <w:rsid w:val="000F1AD3"/>
    <w:rsid w:val="000F2E1D"/>
    <w:rsid w:val="001018A0"/>
    <w:rsid w:val="00102A8E"/>
    <w:rsid w:val="001042CD"/>
    <w:rsid w:val="00106304"/>
    <w:rsid w:val="001066B7"/>
    <w:rsid w:val="00106D3D"/>
    <w:rsid w:val="001077DA"/>
    <w:rsid w:val="00110F54"/>
    <w:rsid w:val="00111343"/>
    <w:rsid w:val="001138F7"/>
    <w:rsid w:val="00113968"/>
    <w:rsid w:val="00113DA2"/>
    <w:rsid w:val="00113F4D"/>
    <w:rsid w:val="00114D4E"/>
    <w:rsid w:val="00115086"/>
    <w:rsid w:val="00116AD8"/>
    <w:rsid w:val="0011708C"/>
    <w:rsid w:val="001175CB"/>
    <w:rsid w:val="001218EE"/>
    <w:rsid w:val="00126DAA"/>
    <w:rsid w:val="001272CA"/>
    <w:rsid w:val="00130AD6"/>
    <w:rsid w:val="00132658"/>
    <w:rsid w:val="00133BA0"/>
    <w:rsid w:val="00134505"/>
    <w:rsid w:val="00137509"/>
    <w:rsid w:val="00140B0F"/>
    <w:rsid w:val="001441B3"/>
    <w:rsid w:val="00145D60"/>
    <w:rsid w:val="0014621C"/>
    <w:rsid w:val="00146698"/>
    <w:rsid w:val="00150A2E"/>
    <w:rsid w:val="0015163F"/>
    <w:rsid w:val="001539A6"/>
    <w:rsid w:val="00154E4A"/>
    <w:rsid w:val="0015692D"/>
    <w:rsid w:val="00156AAF"/>
    <w:rsid w:val="00160B27"/>
    <w:rsid w:val="00163144"/>
    <w:rsid w:val="00164FB1"/>
    <w:rsid w:val="00166854"/>
    <w:rsid w:val="001670CE"/>
    <w:rsid w:val="00167649"/>
    <w:rsid w:val="00170DC2"/>
    <w:rsid w:val="00171474"/>
    <w:rsid w:val="00171FC9"/>
    <w:rsid w:val="00173E51"/>
    <w:rsid w:val="00176978"/>
    <w:rsid w:val="00177667"/>
    <w:rsid w:val="001810F9"/>
    <w:rsid w:val="00181A29"/>
    <w:rsid w:val="00182CB2"/>
    <w:rsid w:val="001832FE"/>
    <w:rsid w:val="00183397"/>
    <w:rsid w:val="0018649B"/>
    <w:rsid w:val="00187822"/>
    <w:rsid w:val="001909C8"/>
    <w:rsid w:val="001915D6"/>
    <w:rsid w:val="00191D26"/>
    <w:rsid w:val="00192590"/>
    <w:rsid w:val="00193154"/>
    <w:rsid w:val="00194F30"/>
    <w:rsid w:val="001A13D1"/>
    <w:rsid w:val="001A15F0"/>
    <w:rsid w:val="001A7868"/>
    <w:rsid w:val="001A7972"/>
    <w:rsid w:val="001B342D"/>
    <w:rsid w:val="001B4BE8"/>
    <w:rsid w:val="001B6166"/>
    <w:rsid w:val="001B6CAC"/>
    <w:rsid w:val="001C042D"/>
    <w:rsid w:val="001C5AF9"/>
    <w:rsid w:val="001D1D71"/>
    <w:rsid w:val="001D219E"/>
    <w:rsid w:val="001D44DD"/>
    <w:rsid w:val="001D64CB"/>
    <w:rsid w:val="001E04CB"/>
    <w:rsid w:val="001E09A4"/>
    <w:rsid w:val="001E0ED5"/>
    <w:rsid w:val="001E0FE6"/>
    <w:rsid w:val="001E6435"/>
    <w:rsid w:val="001E6A40"/>
    <w:rsid w:val="001E6E20"/>
    <w:rsid w:val="001E7270"/>
    <w:rsid w:val="001F074E"/>
    <w:rsid w:val="001F25DD"/>
    <w:rsid w:val="001F431B"/>
    <w:rsid w:val="001F56C8"/>
    <w:rsid w:val="001F7C84"/>
    <w:rsid w:val="00200F04"/>
    <w:rsid w:val="00201DF5"/>
    <w:rsid w:val="002025B6"/>
    <w:rsid w:val="00203485"/>
    <w:rsid w:val="002058BA"/>
    <w:rsid w:val="0021188E"/>
    <w:rsid w:val="0021264C"/>
    <w:rsid w:val="0021416B"/>
    <w:rsid w:val="00214E47"/>
    <w:rsid w:val="00222426"/>
    <w:rsid w:val="00222815"/>
    <w:rsid w:val="0022718E"/>
    <w:rsid w:val="0022785C"/>
    <w:rsid w:val="00231E28"/>
    <w:rsid w:val="002330AE"/>
    <w:rsid w:val="002341A7"/>
    <w:rsid w:val="002341CD"/>
    <w:rsid w:val="00235077"/>
    <w:rsid w:val="00235ADC"/>
    <w:rsid w:val="00235DB2"/>
    <w:rsid w:val="002401B0"/>
    <w:rsid w:val="002409D5"/>
    <w:rsid w:val="002418E9"/>
    <w:rsid w:val="00242E61"/>
    <w:rsid w:val="00243C2B"/>
    <w:rsid w:val="002520F5"/>
    <w:rsid w:val="00254E75"/>
    <w:rsid w:val="0025687C"/>
    <w:rsid w:val="00257060"/>
    <w:rsid w:val="00260587"/>
    <w:rsid w:val="00265A59"/>
    <w:rsid w:val="00266182"/>
    <w:rsid w:val="00270B99"/>
    <w:rsid w:val="0027155C"/>
    <w:rsid w:val="002727FB"/>
    <w:rsid w:val="00272FC0"/>
    <w:rsid w:val="0027411D"/>
    <w:rsid w:val="00274BDD"/>
    <w:rsid w:val="00274BF8"/>
    <w:rsid w:val="00274ED0"/>
    <w:rsid w:val="00274EE6"/>
    <w:rsid w:val="00276AF2"/>
    <w:rsid w:val="00276F89"/>
    <w:rsid w:val="00277946"/>
    <w:rsid w:val="00281905"/>
    <w:rsid w:val="00281C4B"/>
    <w:rsid w:val="002821DD"/>
    <w:rsid w:val="0028431F"/>
    <w:rsid w:val="00285482"/>
    <w:rsid w:val="00286114"/>
    <w:rsid w:val="00286634"/>
    <w:rsid w:val="00286F9F"/>
    <w:rsid w:val="00287648"/>
    <w:rsid w:val="00291EF7"/>
    <w:rsid w:val="00292F3E"/>
    <w:rsid w:val="0029316B"/>
    <w:rsid w:val="00293756"/>
    <w:rsid w:val="002944AF"/>
    <w:rsid w:val="00294948"/>
    <w:rsid w:val="00296CA5"/>
    <w:rsid w:val="00297F56"/>
    <w:rsid w:val="002A149F"/>
    <w:rsid w:val="002A1693"/>
    <w:rsid w:val="002A3259"/>
    <w:rsid w:val="002A64FF"/>
    <w:rsid w:val="002B15B0"/>
    <w:rsid w:val="002B2DF9"/>
    <w:rsid w:val="002B2F48"/>
    <w:rsid w:val="002B48BD"/>
    <w:rsid w:val="002B63BA"/>
    <w:rsid w:val="002B65E8"/>
    <w:rsid w:val="002C3E6A"/>
    <w:rsid w:val="002C6B54"/>
    <w:rsid w:val="002D1263"/>
    <w:rsid w:val="002D13DA"/>
    <w:rsid w:val="002D1C12"/>
    <w:rsid w:val="002D57B5"/>
    <w:rsid w:val="002E07D5"/>
    <w:rsid w:val="002E1EEB"/>
    <w:rsid w:val="002E31A1"/>
    <w:rsid w:val="002E3830"/>
    <w:rsid w:val="002E3C9C"/>
    <w:rsid w:val="002E4844"/>
    <w:rsid w:val="002E514B"/>
    <w:rsid w:val="002E5540"/>
    <w:rsid w:val="002F1F79"/>
    <w:rsid w:val="002F537F"/>
    <w:rsid w:val="002F6C7D"/>
    <w:rsid w:val="00301348"/>
    <w:rsid w:val="00302073"/>
    <w:rsid w:val="003025B6"/>
    <w:rsid w:val="00302C05"/>
    <w:rsid w:val="003067EA"/>
    <w:rsid w:val="00310BFE"/>
    <w:rsid w:val="0031297F"/>
    <w:rsid w:val="00313693"/>
    <w:rsid w:val="00313CE9"/>
    <w:rsid w:val="00313FAF"/>
    <w:rsid w:val="00315BDF"/>
    <w:rsid w:val="003165DB"/>
    <w:rsid w:val="00323C7A"/>
    <w:rsid w:val="003244B7"/>
    <w:rsid w:val="003265FB"/>
    <w:rsid w:val="00326623"/>
    <w:rsid w:val="003315C9"/>
    <w:rsid w:val="003321F9"/>
    <w:rsid w:val="00332352"/>
    <w:rsid w:val="00332A64"/>
    <w:rsid w:val="00334265"/>
    <w:rsid w:val="003372F2"/>
    <w:rsid w:val="00340B70"/>
    <w:rsid w:val="00342DE3"/>
    <w:rsid w:val="00343CEE"/>
    <w:rsid w:val="003471CE"/>
    <w:rsid w:val="003509BA"/>
    <w:rsid w:val="00351002"/>
    <w:rsid w:val="003515FC"/>
    <w:rsid w:val="0035503E"/>
    <w:rsid w:val="003579CA"/>
    <w:rsid w:val="00361568"/>
    <w:rsid w:val="00361AC0"/>
    <w:rsid w:val="00370917"/>
    <w:rsid w:val="00371514"/>
    <w:rsid w:val="003723A2"/>
    <w:rsid w:val="0037442F"/>
    <w:rsid w:val="00374CD2"/>
    <w:rsid w:val="00377AC9"/>
    <w:rsid w:val="003814BA"/>
    <w:rsid w:val="00381B84"/>
    <w:rsid w:val="0038360F"/>
    <w:rsid w:val="00383A0C"/>
    <w:rsid w:val="00384369"/>
    <w:rsid w:val="00385B8B"/>
    <w:rsid w:val="00385C99"/>
    <w:rsid w:val="003869CC"/>
    <w:rsid w:val="00391DCD"/>
    <w:rsid w:val="0039324A"/>
    <w:rsid w:val="00395676"/>
    <w:rsid w:val="00395DF4"/>
    <w:rsid w:val="00396E79"/>
    <w:rsid w:val="00396F1D"/>
    <w:rsid w:val="003A050B"/>
    <w:rsid w:val="003A0D26"/>
    <w:rsid w:val="003A1FE4"/>
    <w:rsid w:val="003A6A0B"/>
    <w:rsid w:val="003A7C56"/>
    <w:rsid w:val="003A7CA3"/>
    <w:rsid w:val="003B45E7"/>
    <w:rsid w:val="003B6508"/>
    <w:rsid w:val="003C074D"/>
    <w:rsid w:val="003C5E13"/>
    <w:rsid w:val="003D0CBA"/>
    <w:rsid w:val="003D16BF"/>
    <w:rsid w:val="003D2898"/>
    <w:rsid w:val="003D4366"/>
    <w:rsid w:val="003D483A"/>
    <w:rsid w:val="003D4E48"/>
    <w:rsid w:val="003D5158"/>
    <w:rsid w:val="003D6ED9"/>
    <w:rsid w:val="003D7134"/>
    <w:rsid w:val="003E1741"/>
    <w:rsid w:val="003E1E31"/>
    <w:rsid w:val="003E29AD"/>
    <w:rsid w:val="003E33B4"/>
    <w:rsid w:val="003E35F8"/>
    <w:rsid w:val="003E3A17"/>
    <w:rsid w:val="003E6997"/>
    <w:rsid w:val="003E6B11"/>
    <w:rsid w:val="003E7EE8"/>
    <w:rsid w:val="003F2CEA"/>
    <w:rsid w:val="00403B5E"/>
    <w:rsid w:val="00403B85"/>
    <w:rsid w:val="004045AB"/>
    <w:rsid w:val="0040481A"/>
    <w:rsid w:val="0040698B"/>
    <w:rsid w:val="00410509"/>
    <w:rsid w:val="00410768"/>
    <w:rsid w:val="00410D43"/>
    <w:rsid w:val="00414827"/>
    <w:rsid w:val="00417B0A"/>
    <w:rsid w:val="00420822"/>
    <w:rsid w:val="00421B38"/>
    <w:rsid w:val="00421C47"/>
    <w:rsid w:val="00423CFA"/>
    <w:rsid w:val="00426856"/>
    <w:rsid w:val="00426DE9"/>
    <w:rsid w:val="00427101"/>
    <w:rsid w:val="00427A25"/>
    <w:rsid w:val="00430F91"/>
    <w:rsid w:val="00431414"/>
    <w:rsid w:val="00435047"/>
    <w:rsid w:val="00435891"/>
    <w:rsid w:val="004404C6"/>
    <w:rsid w:val="004443A2"/>
    <w:rsid w:val="004451FA"/>
    <w:rsid w:val="004458CC"/>
    <w:rsid w:val="00446F7C"/>
    <w:rsid w:val="00447328"/>
    <w:rsid w:val="00447522"/>
    <w:rsid w:val="00453816"/>
    <w:rsid w:val="004540D9"/>
    <w:rsid w:val="0045544C"/>
    <w:rsid w:val="004576D0"/>
    <w:rsid w:val="004603FD"/>
    <w:rsid w:val="0046100D"/>
    <w:rsid w:val="00461079"/>
    <w:rsid w:val="00461394"/>
    <w:rsid w:val="00461F54"/>
    <w:rsid w:val="00462299"/>
    <w:rsid w:val="00464C42"/>
    <w:rsid w:val="0046514D"/>
    <w:rsid w:val="00465457"/>
    <w:rsid w:val="00472209"/>
    <w:rsid w:val="00472239"/>
    <w:rsid w:val="00476C77"/>
    <w:rsid w:val="00480DDA"/>
    <w:rsid w:val="004816E8"/>
    <w:rsid w:val="004852C0"/>
    <w:rsid w:val="00486009"/>
    <w:rsid w:val="004871B9"/>
    <w:rsid w:val="00491100"/>
    <w:rsid w:val="00491B3D"/>
    <w:rsid w:val="00492E30"/>
    <w:rsid w:val="00494289"/>
    <w:rsid w:val="004944E8"/>
    <w:rsid w:val="004948F1"/>
    <w:rsid w:val="00494AC8"/>
    <w:rsid w:val="00495B19"/>
    <w:rsid w:val="004A024D"/>
    <w:rsid w:val="004A0673"/>
    <w:rsid w:val="004A095F"/>
    <w:rsid w:val="004A14CE"/>
    <w:rsid w:val="004A28A3"/>
    <w:rsid w:val="004A5A36"/>
    <w:rsid w:val="004A78A3"/>
    <w:rsid w:val="004A7AFF"/>
    <w:rsid w:val="004B2752"/>
    <w:rsid w:val="004B64F4"/>
    <w:rsid w:val="004C0D3B"/>
    <w:rsid w:val="004C21A0"/>
    <w:rsid w:val="004C3F30"/>
    <w:rsid w:val="004C5BC3"/>
    <w:rsid w:val="004C76ED"/>
    <w:rsid w:val="004C7B64"/>
    <w:rsid w:val="004C7CCF"/>
    <w:rsid w:val="004D1C02"/>
    <w:rsid w:val="004D426F"/>
    <w:rsid w:val="004D65FF"/>
    <w:rsid w:val="004D6CD8"/>
    <w:rsid w:val="004D7444"/>
    <w:rsid w:val="004D74B5"/>
    <w:rsid w:val="004D7D4D"/>
    <w:rsid w:val="004D7F31"/>
    <w:rsid w:val="004E1531"/>
    <w:rsid w:val="004E3DE6"/>
    <w:rsid w:val="004E54B5"/>
    <w:rsid w:val="004E5A83"/>
    <w:rsid w:val="004E6466"/>
    <w:rsid w:val="004F053F"/>
    <w:rsid w:val="004F28BE"/>
    <w:rsid w:val="004F4CA9"/>
    <w:rsid w:val="004F5AFA"/>
    <w:rsid w:val="004F60AC"/>
    <w:rsid w:val="004F7B58"/>
    <w:rsid w:val="005018EB"/>
    <w:rsid w:val="00501B4A"/>
    <w:rsid w:val="00501E56"/>
    <w:rsid w:val="0050275A"/>
    <w:rsid w:val="005063EA"/>
    <w:rsid w:val="00507B73"/>
    <w:rsid w:val="005104D1"/>
    <w:rsid w:val="00510FA8"/>
    <w:rsid w:val="00512770"/>
    <w:rsid w:val="00512E38"/>
    <w:rsid w:val="005142DC"/>
    <w:rsid w:val="005151F2"/>
    <w:rsid w:val="00515815"/>
    <w:rsid w:val="005209F3"/>
    <w:rsid w:val="00524847"/>
    <w:rsid w:val="00524A63"/>
    <w:rsid w:val="00526128"/>
    <w:rsid w:val="00527226"/>
    <w:rsid w:val="00532FB1"/>
    <w:rsid w:val="00536A27"/>
    <w:rsid w:val="0054082C"/>
    <w:rsid w:val="005432CE"/>
    <w:rsid w:val="005445C4"/>
    <w:rsid w:val="00544AC8"/>
    <w:rsid w:val="00545AB5"/>
    <w:rsid w:val="005467C4"/>
    <w:rsid w:val="00546C72"/>
    <w:rsid w:val="00551B53"/>
    <w:rsid w:val="00552B7C"/>
    <w:rsid w:val="005543EE"/>
    <w:rsid w:val="00554B6D"/>
    <w:rsid w:val="00555550"/>
    <w:rsid w:val="00555B46"/>
    <w:rsid w:val="00555B7E"/>
    <w:rsid w:val="00555F9C"/>
    <w:rsid w:val="00557C0B"/>
    <w:rsid w:val="00561949"/>
    <w:rsid w:val="00561F13"/>
    <w:rsid w:val="00562975"/>
    <w:rsid w:val="005654B3"/>
    <w:rsid w:val="005668BE"/>
    <w:rsid w:val="005679C3"/>
    <w:rsid w:val="00571056"/>
    <w:rsid w:val="00572F60"/>
    <w:rsid w:val="00574166"/>
    <w:rsid w:val="005751C3"/>
    <w:rsid w:val="00575C81"/>
    <w:rsid w:val="00576227"/>
    <w:rsid w:val="00582917"/>
    <w:rsid w:val="00586324"/>
    <w:rsid w:val="0058679C"/>
    <w:rsid w:val="00591642"/>
    <w:rsid w:val="0059282E"/>
    <w:rsid w:val="005936A2"/>
    <w:rsid w:val="00594547"/>
    <w:rsid w:val="005958F9"/>
    <w:rsid w:val="00596158"/>
    <w:rsid w:val="00596F11"/>
    <w:rsid w:val="00597C8C"/>
    <w:rsid w:val="005A16DD"/>
    <w:rsid w:val="005A1DD7"/>
    <w:rsid w:val="005A4F1D"/>
    <w:rsid w:val="005A76C4"/>
    <w:rsid w:val="005B10F5"/>
    <w:rsid w:val="005B11BB"/>
    <w:rsid w:val="005B43F8"/>
    <w:rsid w:val="005B75B9"/>
    <w:rsid w:val="005C088D"/>
    <w:rsid w:val="005C0A05"/>
    <w:rsid w:val="005C3752"/>
    <w:rsid w:val="005C65FB"/>
    <w:rsid w:val="005D15FB"/>
    <w:rsid w:val="005D2844"/>
    <w:rsid w:val="005D6383"/>
    <w:rsid w:val="005E0454"/>
    <w:rsid w:val="005F029E"/>
    <w:rsid w:val="005F16A1"/>
    <w:rsid w:val="005F5884"/>
    <w:rsid w:val="005F59DF"/>
    <w:rsid w:val="005F5A33"/>
    <w:rsid w:val="005F6409"/>
    <w:rsid w:val="005F6F21"/>
    <w:rsid w:val="006016D1"/>
    <w:rsid w:val="00602C3B"/>
    <w:rsid w:val="00602D98"/>
    <w:rsid w:val="00603306"/>
    <w:rsid w:val="00603EDE"/>
    <w:rsid w:val="006041AC"/>
    <w:rsid w:val="00605D50"/>
    <w:rsid w:val="00606EC7"/>
    <w:rsid w:val="00607E42"/>
    <w:rsid w:val="006139A8"/>
    <w:rsid w:val="00614633"/>
    <w:rsid w:val="00617A28"/>
    <w:rsid w:val="00617C2A"/>
    <w:rsid w:val="00617C37"/>
    <w:rsid w:val="00620123"/>
    <w:rsid w:val="00620466"/>
    <w:rsid w:val="00621A9C"/>
    <w:rsid w:val="00623466"/>
    <w:rsid w:val="006239C5"/>
    <w:rsid w:val="00624E43"/>
    <w:rsid w:val="00625545"/>
    <w:rsid w:val="006264BD"/>
    <w:rsid w:val="0062749F"/>
    <w:rsid w:val="00627A59"/>
    <w:rsid w:val="00633042"/>
    <w:rsid w:val="0063317F"/>
    <w:rsid w:val="0063388B"/>
    <w:rsid w:val="006347DF"/>
    <w:rsid w:val="00637705"/>
    <w:rsid w:val="006413E0"/>
    <w:rsid w:val="00650350"/>
    <w:rsid w:val="006517C8"/>
    <w:rsid w:val="0065233A"/>
    <w:rsid w:val="006524DE"/>
    <w:rsid w:val="00652EE4"/>
    <w:rsid w:val="00654548"/>
    <w:rsid w:val="006550C0"/>
    <w:rsid w:val="00656208"/>
    <w:rsid w:val="006564CE"/>
    <w:rsid w:val="006567E3"/>
    <w:rsid w:val="006575DF"/>
    <w:rsid w:val="00660D45"/>
    <w:rsid w:val="00661D3A"/>
    <w:rsid w:val="006639F8"/>
    <w:rsid w:val="006645EA"/>
    <w:rsid w:val="0066567D"/>
    <w:rsid w:val="00665D83"/>
    <w:rsid w:val="00666A09"/>
    <w:rsid w:val="006678C0"/>
    <w:rsid w:val="006703C5"/>
    <w:rsid w:val="00670905"/>
    <w:rsid w:val="0067152E"/>
    <w:rsid w:val="00671A5A"/>
    <w:rsid w:val="00672CF5"/>
    <w:rsid w:val="00673091"/>
    <w:rsid w:val="0067363C"/>
    <w:rsid w:val="00676B42"/>
    <w:rsid w:val="00681520"/>
    <w:rsid w:val="00681DDF"/>
    <w:rsid w:val="0068232F"/>
    <w:rsid w:val="00682499"/>
    <w:rsid w:val="006845E1"/>
    <w:rsid w:val="00691C80"/>
    <w:rsid w:val="00692502"/>
    <w:rsid w:val="00692C74"/>
    <w:rsid w:val="00696941"/>
    <w:rsid w:val="00696D2E"/>
    <w:rsid w:val="00697F8F"/>
    <w:rsid w:val="00697F92"/>
    <w:rsid w:val="006A1775"/>
    <w:rsid w:val="006A39F5"/>
    <w:rsid w:val="006A7D0B"/>
    <w:rsid w:val="006B1546"/>
    <w:rsid w:val="006B20B5"/>
    <w:rsid w:val="006B2323"/>
    <w:rsid w:val="006B2BDA"/>
    <w:rsid w:val="006B377B"/>
    <w:rsid w:val="006B4012"/>
    <w:rsid w:val="006B508B"/>
    <w:rsid w:val="006B732E"/>
    <w:rsid w:val="006B7598"/>
    <w:rsid w:val="006B7B24"/>
    <w:rsid w:val="006B7BD2"/>
    <w:rsid w:val="006C0242"/>
    <w:rsid w:val="006C0F8E"/>
    <w:rsid w:val="006C1B2C"/>
    <w:rsid w:val="006C202F"/>
    <w:rsid w:val="006C21CD"/>
    <w:rsid w:val="006C5D50"/>
    <w:rsid w:val="006C5E98"/>
    <w:rsid w:val="006C6BBD"/>
    <w:rsid w:val="006C7B06"/>
    <w:rsid w:val="006C7E40"/>
    <w:rsid w:val="006D0FD1"/>
    <w:rsid w:val="006D1061"/>
    <w:rsid w:val="006D1880"/>
    <w:rsid w:val="006D3C9D"/>
    <w:rsid w:val="006D4AC4"/>
    <w:rsid w:val="006E1480"/>
    <w:rsid w:val="006E1DDF"/>
    <w:rsid w:val="006E216F"/>
    <w:rsid w:val="006E2418"/>
    <w:rsid w:val="006E4401"/>
    <w:rsid w:val="006E477D"/>
    <w:rsid w:val="006E6908"/>
    <w:rsid w:val="006E7BDA"/>
    <w:rsid w:val="006E7DDC"/>
    <w:rsid w:val="006F0112"/>
    <w:rsid w:val="006F3597"/>
    <w:rsid w:val="006F5281"/>
    <w:rsid w:val="006F5960"/>
    <w:rsid w:val="006F7560"/>
    <w:rsid w:val="006F7B21"/>
    <w:rsid w:val="00701ACD"/>
    <w:rsid w:val="007038B5"/>
    <w:rsid w:val="00704723"/>
    <w:rsid w:val="0070627A"/>
    <w:rsid w:val="007067E6"/>
    <w:rsid w:val="00707A55"/>
    <w:rsid w:val="00710C19"/>
    <w:rsid w:val="00710D7D"/>
    <w:rsid w:val="00711668"/>
    <w:rsid w:val="007147E0"/>
    <w:rsid w:val="00716138"/>
    <w:rsid w:val="00716BE1"/>
    <w:rsid w:val="00720CA4"/>
    <w:rsid w:val="007211BA"/>
    <w:rsid w:val="00722067"/>
    <w:rsid w:val="007222B3"/>
    <w:rsid w:val="00725374"/>
    <w:rsid w:val="0072564E"/>
    <w:rsid w:val="00731439"/>
    <w:rsid w:val="00732521"/>
    <w:rsid w:val="00732A5C"/>
    <w:rsid w:val="007334EA"/>
    <w:rsid w:val="007342A4"/>
    <w:rsid w:val="007346DA"/>
    <w:rsid w:val="00735D89"/>
    <w:rsid w:val="007365F3"/>
    <w:rsid w:val="0073662D"/>
    <w:rsid w:val="00736829"/>
    <w:rsid w:val="00741DFB"/>
    <w:rsid w:val="007441CC"/>
    <w:rsid w:val="0074459E"/>
    <w:rsid w:val="00744A42"/>
    <w:rsid w:val="00745553"/>
    <w:rsid w:val="00747D2E"/>
    <w:rsid w:val="00750236"/>
    <w:rsid w:val="00750C5D"/>
    <w:rsid w:val="0075182D"/>
    <w:rsid w:val="0075226D"/>
    <w:rsid w:val="0075396B"/>
    <w:rsid w:val="00754268"/>
    <w:rsid w:val="00754771"/>
    <w:rsid w:val="00762A39"/>
    <w:rsid w:val="00762C9E"/>
    <w:rsid w:val="0076775C"/>
    <w:rsid w:val="00774082"/>
    <w:rsid w:val="00775D64"/>
    <w:rsid w:val="00783866"/>
    <w:rsid w:val="007866D8"/>
    <w:rsid w:val="0079034C"/>
    <w:rsid w:val="0079326E"/>
    <w:rsid w:val="007933E1"/>
    <w:rsid w:val="007940EC"/>
    <w:rsid w:val="007944CB"/>
    <w:rsid w:val="00794701"/>
    <w:rsid w:val="007952ED"/>
    <w:rsid w:val="00795870"/>
    <w:rsid w:val="00795DF0"/>
    <w:rsid w:val="00797540"/>
    <w:rsid w:val="007A38A6"/>
    <w:rsid w:val="007A3C2E"/>
    <w:rsid w:val="007A58D7"/>
    <w:rsid w:val="007A6374"/>
    <w:rsid w:val="007A7AE2"/>
    <w:rsid w:val="007A7C3C"/>
    <w:rsid w:val="007B022D"/>
    <w:rsid w:val="007B232B"/>
    <w:rsid w:val="007B289B"/>
    <w:rsid w:val="007B2BA1"/>
    <w:rsid w:val="007B7357"/>
    <w:rsid w:val="007C22A8"/>
    <w:rsid w:val="007C6C69"/>
    <w:rsid w:val="007C74E0"/>
    <w:rsid w:val="007C7FD2"/>
    <w:rsid w:val="007D1F62"/>
    <w:rsid w:val="007D280E"/>
    <w:rsid w:val="007D3221"/>
    <w:rsid w:val="007D4AFA"/>
    <w:rsid w:val="007D5415"/>
    <w:rsid w:val="007D5743"/>
    <w:rsid w:val="007D5E05"/>
    <w:rsid w:val="007E2BF5"/>
    <w:rsid w:val="007E3DF6"/>
    <w:rsid w:val="007E449C"/>
    <w:rsid w:val="007E6196"/>
    <w:rsid w:val="007F232D"/>
    <w:rsid w:val="007F238D"/>
    <w:rsid w:val="007F3B2E"/>
    <w:rsid w:val="007F6F72"/>
    <w:rsid w:val="007F70BA"/>
    <w:rsid w:val="00801887"/>
    <w:rsid w:val="008031B0"/>
    <w:rsid w:val="0080409D"/>
    <w:rsid w:val="008057F6"/>
    <w:rsid w:val="0081114E"/>
    <w:rsid w:val="00812CA5"/>
    <w:rsid w:val="008131DD"/>
    <w:rsid w:val="008168CB"/>
    <w:rsid w:val="00822DC0"/>
    <w:rsid w:val="008243A3"/>
    <w:rsid w:val="008249C4"/>
    <w:rsid w:val="00832098"/>
    <w:rsid w:val="00835F63"/>
    <w:rsid w:val="008365CB"/>
    <w:rsid w:val="0083789C"/>
    <w:rsid w:val="008421A6"/>
    <w:rsid w:val="008452FA"/>
    <w:rsid w:val="00846A38"/>
    <w:rsid w:val="00847244"/>
    <w:rsid w:val="00847521"/>
    <w:rsid w:val="00847E35"/>
    <w:rsid w:val="00852116"/>
    <w:rsid w:val="0085224C"/>
    <w:rsid w:val="00852820"/>
    <w:rsid w:val="00853B1F"/>
    <w:rsid w:val="0086302C"/>
    <w:rsid w:val="00863E0F"/>
    <w:rsid w:val="00864065"/>
    <w:rsid w:val="00864CA2"/>
    <w:rsid w:val="00867278"/>
    <w:rsid w:val="00871AC4"/>
    <w:rsid w:val="00872302"/>
    <w:rsid w:val="00872539"/>
    <w:rsid w:val="008726D9"/>
    <w:rsid w:val="008736DC"/>
    <w:rsid w:val="008777CE"/>
    <w:rsid w:val="00887514"/>
    <w:rsid w:val="00887702"/>
    <w:rsid w:val="008877DC"/>
    <w:rsid w:val="00894AB3"/>
    <w:rsid w:val="008A01D4"/>
    <w:rsid w:val="008A25E6"/>
    <w:rsid w:val="008A2D8D"/>
    <w:rsid w:val="008A37DD"/>
    <w:rsid w:val="008A6AD5"/>
    <w:rsid w:val="008B13B0"/>
    <w:rsid w:val="008B152B"/>
    <w:rsid w:val="008B2146"/>
    <w:rsid w:val="008B3C39"/>
    <w:rsid w:val="008B4558"/>
    <w:rsid w:val="008B58C5"/>
    <w:rsid w:val="008B65A5"/>
    <w:rsid w:val="008C0309"/>
    <w:rsid w:val="008C1708"/>
    <w:rsid w:val="008C2C53"/>
    <w:rsid w:val="008C318C"/>
    <w:rsid w:val="008C4416"/>
    <w:rsid w:val="008C7EF2"/>
    <w:rsid w:val="008D00D4"/>
    <w:rsid w:val="008D0C80"/>
    <w:rsid w:val="008D129B"/>
    <w:rsid w:val="008D4036"/>
    <w:rsid w:val="008D4E75"/>
    <w:rsid w:val="008D729E"/>
    <w:rsid w:val="008D7832"/>
    <w:rsid w:val="008E0485"/>
    <w:rsid w:val="008E2576"/>
    <w:rsid w:val="008E303C"/>
    <w:rsid w:val="008E3231"/>
    <w:rsid w:val="008E4181"/>
    <w:rsid w:val="008E6AD8"/>
    <w:rsid w:val="008E6E8A"/>
    <w:rsid w:val="008E6FF3"/>
    <w:rsid w:val="008E7396"/>
    <w:rsid w:val="008E7A2B"/>
    <w:rsid w:val="008F00A4"/>
    <w:rsid w:val="008F061E"/>
    <w:rsid w:val="008F31F3"/>
    <w:rsid w:val="008F3E2B"/>
    <w:rsid w:val="008F53EC"/>
    <w:rsid w:val="008F54C0"/>
    <w:rsid w:val="008F604E"/>
    <w:rsid w:val="008F7D2C"/>
    <w:rsid w:val="009001E6"/>
    <w:rsid w:val="009035A4"/>
    <w:rsid w:val="009041BA"/>
    <w:rsid w:val="00905235"/>
    <w:rsid w:val="00907CEC"/>
    <w:rsid w:val="0091286D"/>
    <w:rsid w:val="00913026"/>
    <w:rsid w:val="00913EBB"/>
    <w:rsid w:val="00916014"/>
    <w:rsid w:val="0091699F"/>
    <w:rsid w:val="00922241"/>
    <w:rsid w:val="00924BCB"/>
    <w:rsid w:val="00926760"/>
    <w:rsid w:val="00927E09"/>
    <w:rsid w:val="00930720"/>
    <w:rsid w:val="00930C36"/>
    <w:rsid w:val="009324ED"/>
    <w:rsid w:val="00932737"/>
    <w:rsid w:val="00937501"/>
    <w:rsid w:val="00937D15"/>
    <w:rsid w:val="00943AAA"/>
    <w:rsid w:val="00944815"/>
    <w:rsid w:val="00945936"/>
    <w:rsid w:val="00946E26"/>
    <w:rsid w:val="00946EEC"/>
    <w:rsid w:val="009544BC"/>
    <w:rsid w:val="00955C28"/>
    <w:rsid w:val="00961A27"/>
    <w:rsid w:val="00961EE9"/>
    <w:rsid w:val="00964C99"/>
    <w:rsid w:val="00965688"/>
    <w:rsid w:val="00970AEC"/>
    <w:rsid w:val="009715F2"/>
    <w:rsid w:val="00971967"/>
    <w:rsid w:val="00971A93"/>
    <w:rsid w:val="00973283"/>
    <w:rsid w:val="009741AA"/>
    <w:rsid w:val="00974249"/>
    <w:rsid w:val="00976844"/>
    <w:rsid w:val="00977CFA"/>
    <w:rsid w:val="0098238F"/>
    <w:rsid w:val="00983CB7"/>
    <w:rsid w:val="00984FC6"/>
    <w:rsid w:val="009915D4"/>
    <w:rsid w:val="00991BB5"/>
    <w:rsid w:val="00991C5B"/>
    <w:rsid w:val="009947B9"/>
    <w:rsid w:val="00995364"/>
    <w:rsid w:val="00995BC4"/>
    <w:rsid w:val="009A0936"/>
    <w:rsid w:val="009A0FB4"/>
    <w:rsid w:val="009A296B"/>
    <w:rsid w:val="009A2D31"/>
    <w:rsid w:val="009A3D58"/>
    <w:rsid w:val="009A6C94"/>
    <w:rsid w:val="009A6E19"/>
    <w:rsid w:val="009A6F13"/>
    <w:rsid w:val="009B3AAA"/>
    <w:rsid w:val="009B6841"/>
    <w:rsid w:val="009C07AE"/>
    <w:rsid w:val="009C0926"/>
    <w:rsid w:val="009C38DF"/>
    <w:rsid w:val="009C6BD7"/>
    <w:rsid w:val="009C7479"/>
    <w:rsid w:val="009D01A4"/>
    <w:rsid w:val="009D120F"/>
    <w:rsid w:val="009D1CA6"/>
    <w:rsid w:val="009D1F09"/>
    <w:rsid w:val="009D5762"/>
    <w:rsid w:val="009D6A2A"/>
    <w:rsid w:val="009D6E19"/>
    <w:rsid w:val="009D7497"/>
    <w:rsid w:val="009D7A33"/>
    <w:rsid w:val="009D7FD4"/>
    <w:rsid w:val="009E3471"/>
    <w:rsid w:val="009E3E08"/>
    <w:rsid w:val="009E42DC"/>
    <w:rsid w:val="009E69D8"/>
    <w:rsid w:val="009E7B25"/>
    <w:rsid w:val="009F3A71"/>
    <w:rsid w:val="009F3DFB"/>
    <w:rsid w:val="009F5315"/>
    <w:rsid w:val="009F64DB"/>
    <w:rsid w:val="009F6D64"/>
    <w:rsid w:val="009F6F3C"/>
    <w:rsid w:val="009F766B"/>
    <w:rsid w:val="00A00368"/>
    <w:rsid w:val="00A01806"/>
    <w:rsid w:val="00A042D0"/>
    <w:rsid w:val="00A0563C"/>
    <w:rsid w:val="00A05EA6"/>
    <w:rsid w:val="00A061FB"/>
    <w:rsid w:val="00A11607"/>
    <w:rsid w:val="00A11D53"/>
    <w:rsid w:val="00A13A5E"/>
    <w:rsid w:val="00A14989"/>
    <w:rsid w:val="00A16FA2"/>
    <w:rsid w:val="00A17752"/>
    <w:rsid w:val="00A17F09"/>
    <w:rsid w:val="00A2020D"/>
    <w:rsid w:val="00A26312"/>
    <w:rsid w:val="00A26B8E"/>
    <w:rsid w:val="00A31629"/>
    <w:rsid w:val="00A36ADA"/>
    <w:rsid w:val="00A42095"/>
    <w:rsid w:val="00A43190"/>
    <w:rsid w:val="00A4326E"/>
    <w:rsid w:val="00A47500"/>
    <w:rsid w:val="00A47564"/>
    <w:rsid w:val="00A51BA5"/>
    <w:rsid w:val="00A535B8"/>
    <w:rsid w:val="00A54AA1"/>
    <w:rsid w:val="00A5569E"/>
    <w:rsid w:val="00A56C3C"/>
    <w:rsid w:val="00A62512"/>
    <w:rsid w:val="00A64423"/>
    <w:rsid w:val="00A652BD"/>
    <w:rsid w:val="00A70D41"/>
    <w:rsid w:val="00A724BA"/>
    <w:rsid w:val="00A727EA"/>
    <w:rsid w:val="00A73984"/>
    <w:rsid w:val="00A74962"/>
    <w:rsid w:val="00A75116"/>
    <w:rsid w:val="00A759B8"/>
    <w:rsid w:val="00A85427"/>
    <w:rsid w:val="00A867A4"/>
    <w:rsid w:val="00A86A4C"/>
    <w:rsid w:val="00A92633"/>
    <w:rsid w:val="00A930EE"/>
    <w:rsid w:val="00A93462"/>
    <w:rsid w:val="00A939AC"/>
    <w:rsid w:val="00A94284"/>
    <w:rsid w:val="00A942AC"/>
    <w:rsid w:val="00A94C26"/>
    <w:rsid w:val="00A969AD"/>
    <w:rsid w:val="00A97EFA"/>
    <w:rsid w:val="00AA094D"/>
    <w:rsid w:val="00AA61C3"/>
    <w:rsid w:val="00AB249F"/>
    <w:rsid w:val="00AB3F28"/>
    <w:rsid w:val="00AB5293"/>
    <w:rsid w:val="00AB6253"/>
    <w:rsid w:val="00AB67A4"/>
    <w:rsid w:val="00AB69A1"/>
    <w:rsid w:val="00AC1926"/>
    <w:rsid w:val="00AC6DA5"/>
    <w:rsid w:val="00AC7D93"/>
    <w:rsid w:val="00AD121A"/>
    <w:rsid w:val="00AD4B22"/>
    <w:rsid w:val="00AD4E99"/>
    <w:rsid w:val="00AD7568"/>
    <w:rsid w:val="00AD7F5F"/>
    <w:rsid w:val="00AE37BC"/>
    <w:rsid w:val="00AE5ED1"/>
    <w:rsid w:val="00AF2F69"/>
    <w:rsid w:val="00AF35F0"/>
    <w:rsid w:val="00AF4479"/>
    <w:rsid w:val="00AF4DC6"/>
    <w:rsid w:val="00AF5239"/>
    <w:rsid w:val="00B00C8B"/>
    <w:rsid w:val="00B0197B"/>
    <w:rsid w:val="00B04E0D"/>
    <w:rsid w:val="00B07311"/>
    <w:rsid w:val="00B12C35"/>
    <w:rsid w:val="00B13047"/>
    <w:rsid w:val="00B1660B"/>
    <w:rsid w:val="00B16950"/>
    <w:rsid w:val="00B16BF1"/>
    <w:rsid w:val="00B20261"/>
    <w:rsid w:val="00B202C5"/>
    <w:rsid w:val="00B20C4C"/>
    <w:rsid w:val="00B217B9"/>
    <w:rsid w:val="00B228A3"/>
    <w:rsid w:val="00B2544C"/>
    <w:rsid w:val="00B26510"/>
    <w:rsid w:val="00B27BA4"/>
    <w:rsid w:val="00B27D56"/>
    <w:rsid w:val="00B30B6A"/>
    <w:rsid w:val="00B30BF0"/>
    <w:rsid w:val="00B33769"/>
    <w:rsid w:val="00B358A8"/>
    <w:rsid w:val="00B4235A"/>
    <w:rsid w:val="00B42E85"/>
    <w:rsid w:val="00B432C9"/>
    <w:rsid w:val="00B43DA2"/>
    <w:rsid w:val="00B43FDD"/>
    <w:rsid w:val="00B445F3"/>
    <w:rsid w:val="00B477AB"/>
    <w:rsid w:val="00B5040C"/>
    <w:rsid w:val="00B5111B"/>
    <w:rsid w:val="00B51A15"/>
    <w:rsid w:val="00B557EF"/>
    <w:rsid w:val="00B57DB0"/>
    <w:rsid w:val="00B6008D"/>
    <w:rsid w:val="00B650A4"/>
    <w:rsid w:val="00B6541E"/>
    <w:rsid w:val="00B669E6"/>
    <w:rsid w:val="00B7251C"/>
    <w:rsid w:val="00B73ED8"/>
    <w:rsid w:val="00B81BEE"/>
    <w:rsid w:val="00B81D2A"/>
    <w:rsid w:val="00B82363"/>
    <w:rsid w:val="00B87443"/>
    <w:rsid w:val="00B87CD7"/>
    <w:rsid w:val="00B91708"/>
    <w:rsid w:val="00B92778"/>
    <w:rsid w:val="00B941B6"/>
    <w:rsid w:val="00B95E9F"/>
    <w:rsid w:val="00B96B69"/>
    <w:rsid w:val="00B97D55"/>
    <w:rsid w:val="00B97EBB"/>
    <w:rsid w:val="00BA0C7B"/>
    <w:rsid w:val="00BA0F8A"/>
    <w:rsid w:val="00BA23CE"/>
    <w:rsid w:val="00BA59AC"/>
    <w:rsid w:val="00BA6634"/>
    <w:rsid w:val="00BB193B"/>
    <w:rsid w:val="00BB20B1"/>
    <w:rsid w:val="00BB6D6D"/>
    <w:rsid w:val="00BB7367"/>
    <w:rsid w:val="00BB74B8"/>
    <w:rsid w:val="00BC2250"/>
    <w:rsid w:val="00BC25E7"/>
    <w:rsid w:val="00BC261D"/>
    <w:rsid w:val="00BC26B7"/>
    <w:rsid w:val="00BC42AA"/>
    <w:rsid w:val="00BC63AA"/>
    <w:rsid w:val="00BC6691"/>
    <w:rsid w:val="00BD3115"/>
    <w:rsid w:val="00BD315A"/>
    <w:rsid w:val="00BD4AB3"/>
    <w:rsid w:val="00BD4F52"/>
    <w:rsid w:val="00BD6891"/>
    <w:rsid w:val="00BE0106"/>
    <w:rsid w:val="00BE0CFD"/>
    <w:rsid w:val="00BE0E35"/>
    <w:rsid w:val="00BE27B3"/>
    <w:rsid w:val="00BE3125"/>
    <w:rsid w:val="00BE3133"/>
    <w:rsid w:val="00BE36B8"/>
    <w:rsid w:val="00BE3B4C"/>
    <w:rsid w:val="00BE68F1"/>
    <w:rsid w:val="00BE7492"/>
    <w:rsid w:val="00BE76E3"/>
    <w:rsid w:val="00BE77DB"/>
    <w:rsid w:val="00BF0861"/>
    <w:rsid w:val="00BF2009"/>
    <w:rsid w:val="00BF39BD"/>
    <w:rsid w:val="00BF4E1E"/>
    <w:rsid w:val="00BF564C"/>
    <w:rsid w:val="00BF6231"/>
    <w:rsid w:val="00BF67A4"/>
    <w:rsid w:val="00BF7C0A"/>
    <w:rsid w:val="00C023B9"/>
    <w:rsid w:val="00C04C61"/>
    <w:rsid w:val="00C05659"/>
    <w:rsid w:val="00C10B20"/>
    <w:rsid w:val="00C10B52"/>
    <w:rsid w:val="00C13B00"/>
    <w:rsid w:val="00C14172"/>
    <w:rsid w:val="00C143AF"/>
    <w:rsid w:val="00C179B6"/>
    <w:rsid w:val="00C2039B"/>
    <w:rsid w:val="00C20627"/>
    <w:rsid w:val="00C21983"/>
    <w:rsid w:val="00C21DBA"/>
    <w:rsid w:val="00C254E2"/>
    <w:rsid w:val="00C27483"/>
    <w:rsid w:val="00C324C1"/>
    <w:rsid w:val="00C32D05"/>
    <w:rsid w:val="00C332F8"/>
    <w:rsid w:val="00C401AC"/>
    <w:rsid w:val="00C4088A"/>
    <w:rsid w:val="00C41AD5"/>
    <w:rsid w:val="00C436CA"/>
    <w:rsid w:val="00C45023"/>
    <w:rsid w:val="00C47EB8"/>
    <w:rsid w:val="00C53E95"/>
    <w:rsid w:val="00C55743"/>
    <w:rsid w:val="00C56F97"/>
    <w:rsid w:val="00C613EF"/>
    <w:rsid w:val="00C62EC2"/>
    <w:rsid w:val="00C647B4"/>
    <w:rsid w:val="00C64CE8"/>
    <w:rsid w:val="00C66C3D"/>
    <w:rsid w:val="00C6760A"/>
    <w:rsid w:val="00C70E05"/>
    <w:rsid w:val="00C71B2D"/>
    <w:rsid w:val="00C73E95"/>
    <w:rsid w:val="00C7411B"/>
    <w:rsid w:val="00C7586F"/>
    <w:rsid w:val="00C75C04"/>
    <w:rsid w:val="00C767C7"/>
    <w:rsid w:val="00C77697"/>
    <w:rsid w:val="00C835B0"/>
    <w:rsid w:val="00C83FC6"/>
    <w:rsid w:val="00C84DE8"/>
    <w:rsid w:val="00C868A4"/>
    <w:rsid w:val="00C87396"/>
    <w:rsid w:val="00C918D6"/>
    <w:rsid w:val="00C93C94"/>
    <w:rsid w:val="00C93CFE"/>
    <w:rsid w:val="00C95E2B"/>
    <w:rsid w:val="00C96189"/>
    <w:rsid w:val="00CA49A8"/>
    <w:rsid w:val="00CA4D85"/>
    <w:rsid w:val="00CA60FE"/>
    <w:rsid w:val="00CB0100"/>
    <w:rsid w:val="00CB4227"/>
    <w:rsid w:val="00CC10D3"/>
    <w:rsid w:val="00CC1B49"/>
    <w:rsid w:val="00CC3004"/>
    <w:rsid w:val="00CC38A9"/>
    <w:rsid w:val="00CC39AF"/>
    <w:rsid w:val="00CC4245"/>
    <w:rsid w:val="00CC6303"/>
    <w:rsid w:val="00CC779F"/>
    <w:rsid w:val="00CD12D1"/>
    <w:rsid w:val="00CD1808"/>
    <w:rsid w:val="00CD1EDD"/>
    <w:rsid w:val="00CD6F77"/>
    <w:rsid w:val="00CE006F"/>
    <w:rsid w:val="00CE05ED"/>
    <w:rsid w:val="00CE2155"/>
    <w:rsid w:val="00CE2F46"/>
    <w:rsid w:val="00CE4725"/>
    <w:rsid w:val="00CE4CAC"/>
    <w:rsid w:val="00CE5B80"/>
    <w:rsid w:val="00CE6F42"/>
    <w:rsid w:val="00CF1EAC"/>
    <w:rsid w:val="00CF35A1"/>
    <w:rsid w:val="00CF39FB"/>
    <w:rsid w:val="00CF5741"/>
    <w:rsid w:val="00CF6D4D"/>
    <w:rsid w:val="00D005AF"/>
    <w:rsid w:val="00D0114A"/>
    <w:rsid w:val="00D03B8A"/>
    <w:rsid w:val="00D045C6"/>
    <w:rsid w:val="00D11CE2"/>
    <w:rsid w:val="00D12EFD"/>
    <w:rsid w:val="00D13FD3"/>
    <w:rsid w:val="00D171EE"/>
    <w:rsid w:val="00D20A28"/>
    <w:rsid w:val="00D24FD6"/>
    <w:rsid w:val="00D24FE2"/>
    <w:rsid w:val="00D31CB8"/>
    <w:rsid w:val="00D3377B"/>
    <w:rsid w:val="00D34211"/>
    <w:rsid w:val="00D36B36"/>
    <w:rsid w:val="00D37C7E"/>
    <w:rsid w:val="00D401EF"/>
    <w:rsid w:val="00D43CA2"/>
    <w:rsid w:val="00D50FD5"/>
    <w:rsid w:val="00D53A1C"/>
    <w:rsid w:val="00D55946"/>
    <w:rsid w:val="00D5631A"/>
    <w:rsid w:val="00D57B8A"/>
    <w:rsid w:val="00D60592"/>
    <w:rsid w:val="00D644FC"/>
    <w:rsid w:val="00D64E7F"/>
    <w:rsid w:val="00D66BD4"/>
    <w:rsid w:val="00D679B1"/>
    <w:rsid w:val="00D7063F"/>
    <w:rsid w:val="00D74FF5"/>
    <w:rsid w:val="00D750B2"/>
    <w:rsid w:val="00D75536"/>
    <w:rsid w:val="00D75E84"/>
    <w:rsid w:val="00D76491"/>
    <w:rsid w:val="00D80A6C"/>
    <w:rsid w:val="00D82705"/>
    <w:rsid w:val="00D82DA4"/>
    <w:rsid w:val="00D82F84"/>
    <w:rsid w:val="00D830C5"/>
    <w:rsid w:val="00D83176"/>
    <w:rsid w:val="00D840EC"/>
    <w:rsid w:val="00D846DE"/>
    <w:rsid w:val="00D86A77"/>
    <w:rsid w:val="00D90114"/>
    <w:rsid w:val="00D97231"/>
    <w:rsid w:val="00DA203A"/>
    <w:rsid w:val="00DA4351"/>
    <w:rsid w:val="00DA4849"/>
    <w:rsid w:val="00DA5BA2"/>
    <w:rsid w:val="00DA6D2C"/>
    <w:rsid w:val="00DB03D8"/>
    <w:rsid w:val="00DB0815"/>
    <w:rsid w:val="00DB178B"/>
    <w:rsid w:val="00DB2157"/>
    <w:rsid w:val="00DB2D23"/>
    <w:rsid w:val="00DB354F"/>
    <w:rsid w:val="00DB43AB"/>
    <w:rsid w:val="00DB65DF"/>
    <w:rsid w:val="00DB6E54"/>
    <w:rsid w:val="00DB6F19"/>
    <w:rsid w:val="00DC5AF8"/>
    <w:rsid w:val="00DC5DAD"/>
    <w:rsid w:val="00DD002B"/>
    <w:rsid w:val="00DD0438"/>
    <w:rsid w:val="00DD4C7A"/>
    <w:rsid w:val="00DD5735"/>
    <w:rsid w:val="00DD58B9"/>
    <w:rsid w:val="00DD6844"/>
    <w:rsid w:val="00DD7BE5"/>
    <w:rsid w:val="00DE4397"/>
    <w:rsid w:val="00DE470E"/>
    <w:rsid w:val="00DE57E4"/>
    <w:rsid w:val="00DE618A"/>
    <w:rsid w:val="00DF06A7"/>
    <w:rsid w:val="00DF1D09"/>
    <w:rsid w:val="00DF1FD1"/>
    <w:rsid w:val="00DF2085"/>
    <w:rsid w:val="00DF3247"/>
    <w:rsid w:val="00DF44A9"/>
    <w:rsid w:val="00DF5A18"/>
    <w:rsid w:val="00DF5FDF"/>
    <w:rsid w:val="00DF6D53"/>
    <w:rsid w:val="00DF6DB2"/>
    <w:rsid w:val="00E00342"/>
    <w:rsid w:val="00E0206B"/>
    <w:rsid w:val="00E02DDB"/>
    <w:rsid w:val="00E03592"/>
    <w:rsid w:val="00E03A3D"/>
    <w:rsid w:val="00E041F4"/>
    <w:rsid w:val="00E0641C"/>
    <w:rsid w:val="00E072D7"/>
    <w:rsid w:val="00E07D12"/>
    <w:rsid w:val="00E142B9"/>
    <w:rsid w:val="00E21E4B"/>
    <w:rsid w:val="00E2217E"/>
    <w:rsid w:val="00E224AC"/>
    <w:rsid w:val="00E22C07"/>
    <w:rsid w:val="00E23306"/>
    <w:rsid w:val="00E3042D"/>
    <w:rsid w:val="00E33EAC"/>
    <w:rsid w:val="00E3422F"/>
    <w:rsid w:val="00E34848"/>
    <w:rsid w:val="00E34E1C"/>
    <w:rsid w:val="00E414A2"/>
    <w:rsid w:val="00E41D99"/>
    <w:rsid w:val="00E43D24"/>
    <w:rsid w:val="00E44A60"/>
    <w:rsid w:val="00E44CB3"/>
    <w:rsid w:val="00E44DE5"/>
    <w:rsid w:val="00E46F99"/>
    <w:rsid w:val="00E47341"/>
    <w:rsid w:val="00E47BD3"/>
    <w:rsid w:val="00E510FA"/>
    <w:rsid w:val="00E531C9"/>
    <w:rsid w:val="00E533C5"/>
    <w:rsid w:val="00E5700B"/>
    <w:rsid w:val="00E60A61"/>
    <w:rsid w:val="00E60EA7"/>
    <w:rsid w:val="00E61BC1"/>
    <w:rsid w:val="00E63DA8"/>
    <w:rsid w:val="00E64939"/>
    <w:rsid w:val="00E6582E"/>
    <w:rsid w:val="00E6656D"/>
    <w:rsid w:val="00E66C09"/>
    <w:rsid w:val="00E67216"/>
    <w:rsid w:val="00E67739"/>
    <w:rsid w:val="00E67EAC"/>
    <w:rsid w:val="00E7337F"/>
    <w:rsid w:val="00E7381F"/>
    <w:rsid w:val="00E739A2"/>
    <w:rsid w:val="00E74E7D"/>
    <w:rsid w:val="00E755E6"/>
    <w:rsid w:val="00E758EC"/>
    <w:rsid w:val="00E7697B"/>
    <w:rsid w:val="00E77C3E"/>
    <w:rsid w:val="00E82CF3"/>
    <w:rsid w:val="00E830BA"/>
    <w:rsid w:val="00E83131"/>
    <w:rsid w:val="00E8599E"/>
    <w:rsid w:val="00E914B9"/>
    <w:rsid w:val="00E92B46"/>
    <w:rsid w:val="00E93310"/>
    <w:rsid w:val="00E94DA9"/>
    <w:rsid w:val="00E9557A"/>
    <w:rsid w:val="00E9673D"/>
    <w:rsid w:val="00E967F4"/>
    <w:rsid w:val="00E971DA"/>
    <w:rsid w:val="00E97FAD"/>
    <w:rsid w:val="00EA1F02"/>
    <w:rsid w:val="00EA2173"/>
    <w:rsid w:val="00EA2DAE"/>
    <w:rsid w:val="00EA36D3"/>
    <w:rsid w:val="00EA3721"/>
    <w:rsid w:val="00EA47F3"/>
    <w:rsid w:val="00EA4F23"/>
    <w:rsid w:val="00EA65F8"/>
    <w:rsid w:val="00EB219F"/>
    <w:rsid w:val="00EB4522"/>
    <w:rsid w:val="00EB680D"/>
    <w:rsid w:val="00EB7D71"/>
    <w:rsid w:val="00EC1735"/>
    <w:rsid w:val="00EC20E0"/>
    <w:rsid w:val="00EC5122"/>
    <w:rsid w:val="00EC5A46"/>
    <w:rsid w:val="00ED25EB"/>
    <w:rsid w:val="00ED32A0"/>
    <w:rsid w:val="00ED4E88"/>
    <w:rsid w:val="00ED754E"/>
    <w:rsid w:val="00EE0096"/>
    <w:rsid w:val="00EE2D3C"/>
    <w:rsid w:val="00EE435F"/>
    <w:rsid w:val="00EF0AF8"/>
    <w:rsid w:val="00EF1609"/>
    <w:rsid w:val="00EF1FE5"/>
    <w:rsid w:val="00EF2A07"/>
    <w:rsid w:val="00EF50D6"/>
    <w:rsid w:val="00EF5CF0"/>
    <w:rsid w:val="00F0042C"/>
    <w:rsid w:val="00F004D7"/>
    <w:rsid w:val="00F00ED7"/>
    <w:rsid w:val="00F01ABF"/>
    <w:rsid w:val="00F04C83"/>
    <w:rsid w:val="00F05544"/>
    <w:rsid w:val="00F05918"/>
    <w:rsid w:val="00F07448"/>
    <w:rsid w:val="00F07E95"/>
    <w:rsid w:val="00F07E99"/>
    <w:rsid w:val="00F10884"/>
    <w:rsid w:val="00F10B56"/>
    <w:rsid w:val="00F11796"/>
    <w:rsid w:val="00F11A5D"/>
    <w:rsid w:val="00F14196"/>
    <w:rsid w:val="00F144E0"/>
    <w:rsid w:val="00F15BFB"/>
    <w:rsid w:val="00F17D0F"/>
    <w:rsid w:val="00F219DC"/>
    <w:rsid w:val="00F23D03"/>
    <w:rsid w:val="00F243A5"/>
    <w:rsid w:val="00F257AF"/>
    <w:rsid w:val="00F31499"/>
    <w:rsid w:val="00F31ACF"/>
    <w:rsid w:val="00F33931"/>
    <w:rsid w:val="00F3454C"/>
    <w:rsid w:val="00F350C5"/>
    <w:rsid w:val="00F40D92"/>
    <w:rsid w:val="00F40EFE"/>
    <w:rsid w:val="00F423CA"/>
    <w:rsid w:val="00F44B0A"/>
    <w:rsid w:val="00F44BD4"/>
    <w:rsid w:val="00F450DF"/>
    <w:rsid w:val="00F456AA"/>
    <w:rsid w:val="00F459AF"/>
    <w:rsid w:val="00F46088"/>
    <w:rsid w:val="00F46A7A"/>
    <w:rsid w:val="00F506AD"/>
    <w:rsid w:val="00F50FD3"/>
    <w:rsid w:val="00F51AE4"/>
    <w:rsid w:val="00F53D5D"/>
    <w:rsid w:val="00F54985"/>
    <w:rsid w:val="00F55A40"/>
    <w:rsid w:val="00F56C26"/>
    <w:rsid w:val="00F6145B"/>
    <w:rsid w:val="00F6575A"/>
    <w:rsid w:val="00F70B84"/>
    <w:rsid w:val="00F70E12"/>
    <w:rsid w:val="00F71DD7"/>
    <w:rsid w:val="00F7366A"/>
    <w:rsid w:val="00F73DCF"/>
    <w:rsid w:val="00F75583"/>
    <w:rsid w:val="00F76774"/>
    <w:rsid w:val="00F76C62"/>
    <w:rsid w:val="00F81388"/>
    <w:rsid w:val="00F817B6"/>
    <w:rsid w:val="00F81A6F"/>
    <w:rsid w:val="00F82F7F"/>
    <w:rsid w:val="00F83AE3"/>
    <w:rsid w:val="00F84601"/>
    <w:rsid w:val="00F8561C"/>
    <w:rsid w:val="00F85A4F"/>
    <w:rsid w:val="00F86BD8"/>
    <w:rsid w:val="00F905C3"/>
    <w:rsid w:val="00F9087E"/>
    <w:rsid w:val="00F91ED1"/>
    <w:rsid w:val="00F9282E"/>
    <w:rsid w:val="00F94ADA"/>
    <w:rsid w:val="00F97CFD"/>
    <w:rsid w:val="00FA009E"/>
    <w:rsid w:val="00FA05E8"/>
    <w:rsid w:val="00FA0BE1"/>
    <w:rsid w:val="00FA0D65"/>
    <w:rsid w:val="00FA101A"/>
    <w:rsid w:val="00FA4F5D"/>
    <w:rsid w:val="00FA5408"/>
    <w:rsid w:val="00FA6049"/>
    <w:rsid w:val="00FA61FA"/>
    <w:rsid w:val="00FA6682"/>
    <w:rsid w:val="00FA7040"/>
    <w:rsid w:val="00FA79A3"/>
    <w:rsid w:val="00FA7CD0"/>
    <w:rsid w:val="00FB116A"/>
    <w:rsid w:val="00FB347F"/>
    <w:rsid w:val="00FB6104"/>
    <w:rsid w:val="00FB6AEA"/>
    <w:rsid w:val="00FC0003"/>
    <w:rsid w:val="00FC2833"/>
    <w:rsid w:val="00FC4B97"/>
    <w:rsid w:val="00FC4CF3"/>
    <w:rsid w:val="00FC53AF"/>
    <w:rsid w:val="00FC6922"/>
    <w:rsid w:val="00FC6FC2"/>
    <w:rsid w:val="00FD172C"/>
    <w:rsid w:val="00FD24C1"/>
    <w:rsid w:val="00FD343A"/>
    <w:rsid w:val="00FD3949"/>
    <w:rsid w:val="00FD6A30"/>
    <w:rsid w:val="00FD6B18"/>
    <w:rsid w:val="00FE283B"/>
    <w:rsid w:val="00FE419B"/>
    <w:rsid w:val="00FE4426"/>
    <w:rsid w:val="00FE47DC"/>
    <w:rsid w:val="00FE5C4D"/>
    <w:rsid w:val="00FE5D01"/>
    <w:rsid w:val="00FE77C7"/>
    <w:rsid w:val="00FF157F"/>
    <w:rsid w:val="00FF1ECB"/>
    <w:rsid w:val="00FF30A7"/>
    <w:rsid w:val="00FF347F"/>
    <w:rsid w:val="00FF4804"/>
    <w:rsid w:val="08425BB9"/>
    <w:rsid w:val="0882296D"/>
    <w:rsid w:val="195E7C0D"/>
    <w:rsid w:val="32A9BFCB"/>
    <w:rsid w:val="361F3269"/>
    <w:rsid w:val="3EF1143E"/>
    <w:rsid w:val="4E9813F3"/>
    <w:rsid w:val="6061DFEF"/>
    <w:rsid w:val="687304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B24B6"/>
  <w15:chartTrackingRefBased/>
  <w15:docId w15:val="{7D4941AE-22AB-49E8-8E6D-FC8BE0EC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locked="0" w:uiPriority="48"/>
    <w:lsdException w:name="List Table 4 Accent 2" w:locked="0"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835B0"/>
    <w:pPr>
      <w:spacing w:after="120"/>
    </w:pPr>
    <w:rPr>
      <w:rFonts w:ascii="Franklin Gothic Book" w:hAnsi="Franklin Gothic Book"/>
      <w:sz w:val="24"/>
    </w:rPr>
  </w:style>
  <w:style w:type="paragraph" w:styleId="Heading1">
    <w:name w:val="heading 1"/>
    <w:aliases w:val="Heading 1 for Title"/>
    <w:basedOn w:val="Normal"/>
    <w:next w:val="Normal"/>
    <w:link w:val="Heading1Char"/>
    <w:uiPriority w:val="9"/>
    <w:qFormat/>
    <w:rsid w:val="00E03592"/>
    <w:pPr>
      <w:spacing w:after="0" w:line="247" w:lineRule="auto"/>
      <w:outlineLvl w:val="0"/>
    </w:pPr>
    <w:rPr>
      <w:rFonts w:ascii="Franklin Gothic Demi" w:hAnsi="Franklin Gothic Demi"/>
      <w:color w:val="FFFFFF" w:themeColor="background1"/>
      <w:sz w:val="48"/>
      <w:szCs w:val="48"/>
    </w:rPr>
  </w:style>
  <w:style w:type="paragraph" w:styleId="Heading2">
    <w:name w:val="heading 2"/>
    <w:basedOn w:val="Normal"/>
    <w:next w:val="Normal"/>
    <w:link w:val="Heading2Char"/>
    <w:uiPriority w:val="9"/>
    <w:unhideWhenUsed/>
    <w:qFormat/>
    <w:rsid w:val="00A2020D"/>
    <w:pPr>
      <w:shd w:val="clear" w:color="auto" w:fill="003366" w:themeFill="accent1"/>
      <w:spacing w:before="240" w:after="160"/>
      <w:ind w:left="-180" w:right="-270" w:firstLine="180"/>
      <w:outlineLvl w:val="1"/>
    </w:pPr>
    <w:rPr>
      <w:rFonts w:ascii="Franklin Gothic Demi" w:hAnsi="Franklin Gothic Demi"/>
      <w:color w:val="FFFFFF" w:themeColor="background1"/>
      <w:sz w:val="32"/>
      <w:szCs w:val="32"/>
    </w:rPr>
  </w:style>
  <w:style w:type="paragraph" w:styleId="Heading3">
    <w:name w:val="heading 3"/>
    <w:basedOn w:val="Heading2"/>
    <w:next w:val="Normal"/>
    <w:link w:val="Heading3Char"/>
    <w:uiPriority w:val="9"/>
    <w:unhideWhenUsed/>
    <w:qFormat/>
    <w:rsid w:val="0075182D"/>
    <w:pPr>
      <w:shd w:val="clear" w:color="auto" w:fill="auto"/>
      <w:ind w:left="0" w:firstLine="0"/>
      <w:outlineLvl w:val="2"/>
    </w:pPr>
    <w:rPr>
      <w:color w:val="003366" w:themeColor="accent1"/>
    </w:rPr>
  </w:style>
  <w:style w:type="paragraph" w:styleId="Heading4">
    <w:name w:val="heading 4"/>
    <w:basedOn w:val="Normal"/>
    <w:next w:val="Normal"/>
    <w:link w:val="Heading4Char"/>
    <w:uiPriority w:val="9"/>
    <w:unhideWhenUsed/>
    <w:qFormat/>
    <w:rsid w:val="003321F9"/>
    <w:pPr>
      <w:keepNext/>
      <w:keepLines/>
      <w:spacing w:before="40" w:after="0"/>
      <w:outlineLvl w:val="3"/>
    </w:pPr>
    <w:rPr>
      <w:rFonts w:ascii="Franklin Gothic Demi" w:eastAsiaTheme="majorEastAsia" w:hAnsi="Franklin Gothic Demi" w:cstheme="majorBidi"/>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0B5"/>
    <w:rPr>
      <w:rFonts w:ascii="Segoe UI" w:hAnsi="Segoe UI" w:cs="Segoe UI"/>
      <w:sz w:val="18"/>
      <w:szCs w:val="18"/>
    </w:rPr>
  </w:style>
  <w:style w:type="character" w:styleId="Hyperlink">
    <w:name w:val="Hyperlink"/>
    <w:basedOn w:val="DefaultParagraphFont"/>
    <w:uiPriority w:val="99"/>
    <w:unhideWhenUsed/>
    <w:rsid w:val="006B20B5"/>
    <w:rPr>
      <w:color w:val="0071A1" w:themeColor="hyperlink"/>
      <w:u w:val="single"/>
    </w:rPr>
  </w:style>
  <w:style w:type="character" w:styleId="UnresolvedMention">
    <w:name w:val="Unresolved Mention"/>
    <w:basedOn w:val="DefaultParagraphFont"/>
    <w:uiPriority w:val="99"/>
    <w:unhideWhenUsed/>
    <w:rsid w:val="006B20B5"/>
    <w:rPr>
      <w:color w:val="605E5C"/>
      <w:shd w:val="clear" w:color="auto" w:fill="E1DFDD"/>
    </w:rPr>
  </w:style>
  <w:style w:type="character" w:customStyle="1" w:styleId="Heading1Char">
    <w:name w:val="Heading 1 Char"/>
    <w:aliases w:val="Heading 1 for Title Char"/>
    <w:basedOn w:val="DefaultParagraphFont"/>
    <w:link w:val="Heading1"/>
    <w:uiPriority w:val="9"/>
    <w:rsid w:val="00E03592"/>
    <w:rPr>
      <w:rFonts w:ascii="Franklin Gothic Demi" w:hAnsi="Franklin Gothic Demi"/>
      <w:noProof/>
      <w:color w:val="FFFFFF" w:themeColor="background1"/>
      <w:sz w:val="48"/>
      <w:szCs w:val="48"/>
    </w:rPr>
  </w:style>
  <w:style w:type="paragraph" w:styleId="ListParagraph">
    <w:name w:val="List Paragraph"/>
    <w:aliases w:val="No Graphic List Bullet"/>
    <w:basedOn w:val="Normal"/>
    <w:link w:val="ListParagraphChar"/>
    <w:autoRedefine/>
    <w:uiPriority w:val="34"/>
    <w:qFormat/>
    <w:rsid w:val="000A4309"/>
    <w:pPr>
      <w:numPr>
        <w:numId w:val="38"/>
      </w:numPr>
      <w:spacing w:after="160"/>
      <w:contextualSpacing/>
    </w:pPr>
  </w:style>
  <w:style w:type="character" w:customStyle="1" w:styleId="Heading2Char">
    <w:name w:val="Heading 2 Char"/>
    <w:basedOn w:val="DefaultParagraphFont"/>
    <w:link w:val="Heading2"/>
    <w:uiPriority w:val="9"/>
    <w:rsid w:val="00A2020D"/>
    <w:rPr>
      <w:rFonts w:ascii="Franklin Gothic Demi" w:hAnsi="Franklin Gothic Demi"/>
      <w:noProof/>
      <w:color w:val="FFFFFF" w:themeColor="background1"/>
      <w:sz w:val="32"/>
      <w:szCs w:val="32"/>
      <w:shd w:val="clear" w:color="auto" w:fill="003366" w:themeFill="accent1"/>
    </w:rPr>
  </w:style>
  <w:style w:type="paragraph" w:styleId="Header">
    <w:name w:val="header"/>
    <w:basedOn w:val="Normal"/>
    <w:link w:val="HeaderChar"/>
    <w:uiPriority w:val="99"/>
    <w:unhideWhenUsed/>
    <w:rsid w:val="00944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15"/>
    <w:rPr>
      <w:rFonts w:ascii="Franklin Gothic Book" w:hAnsi="Franklin Gothic Book"/>
      <w:sz w:val="24"/>
    </w:rPr>
  </w:style>
  <w:style w:type="paragraph" w:styleId="Footer">
    <w:name w:val="footer"/>
    <w:basedOn w:val="Normal"/>
    <w:link w:val="FooterChar"/>
    <w:uiPriority w:val="99"/>
    <w:unhideWhenUsed/>
    <w:qFormat/>
    <w:rsid w:val="0075182D"/>
    <w:pPr>
      <w:spacing w:before="120"/>
    </w:pPr>
    <w:rPr>
      <w:sz w:val="18"/>
      <w:szCs w:val="18"/>
    </w:rPr>
  </w:style>
  <w:style w:type="character" w:customStyle="1" w:styleId="FooterChar">
    <w:name w:val="Footer Char"/>
    <w:basedOn w:val="DefaultParagraphFont"/>
    <w:link w:val="Footer"/>
    <w:uiPriority w:val="99"/>
    <w:rsid w:val="0075182D"/>
    <w:rPr>
      <w:rFonts w:ascii="Franklin Gothic Book" w:hAnsi="Franklin Gothic Book"/>
      <w:noProof/>
      <w:sz w:val="18"/>
      <w:szCs w:val="18"/>
    </w:rPr>
  </w:style>
  <w:style w:type="character" w:customStyle="1" w:styleId="Heading3Char">
    <w:name w:val="Heading 3 Char"/>
    <w:basedOn w:val="DefaultParagraphFont"/>
    <w:link w:val="Heading3"/>
    <w:uiPriority w:val="9"/>
    <w:rsid w:val="0075182D"/>
    <w:rPr>
      <w:rFonts w:ascii="Franklin Gothic Demi" w:hAnsi="Franklin Gothic Demi"/>
      <w:noProof/>
      <w:color w:val="003366" w:themeColor="accent1"/>
      <w:sz w:val="32"/>
      <w:szCs w:val="32"/>
    </w:rPr>
  </w:style>
  <w:style w:type="paragraph" w:styleId="Title">
    <w:name w:val="Title"/>
    <w:basedOn w:val="Normal"/>
    <w:next w:val="Normal"/>
    <w:link w:val="TitleChar"/>
    <w:uiPriority w:val="10"/>
    <w:rsid w:val="008C318C"/>
    <w:pPr>
      <w:spacing w:before="360" w:after="0"/>
      <w:outlineLvl w:val="0"/>
    </w:pPr>
    <w:rPr>
      <w:rFonts w:ascii="Franklin Gothic Demi Cond" w:hAnsi="Franklin Gothic Demi Cond"/>
      <w:color w:val="FFFFFF" w:themeColor="background1"/>
      <w:sz w:val="72"/>
      <w:szCs w:val="44"/>
    </w:rPr>
  </w:style>
  <w:style w:type="character" w:customStyle="1" w:styleId="TitleChar">
    <w:name w:val="Title Char"/>
    <w:basedOn w:val="DefaultParagraphFont"/>
    <w:link w:val="Title"/>
    <w:uiPriority w:val="10"/>
    <w:rsid w:val="008C318C"/>
    <w:rPr>
      <w:rFonts w:ascii="Franklin Gothic Demi Cond" w:hAnsi="Franklin Gothic Demi Cond"/>
      <w:color w:val="FFFFFF" w:themeColor="background1"/>
      <w:sz w:val="72"/>
      <w:szCs w:val="44"/>
    </w:rPr>
  </w:style>
  <w:style w:type="paragraph" w:customStyle="1" w:styleId="MonthandYear">
    <w:name w:val="Month and Year"/>
    <w:basedOn w:val="Heading2"/>
    <w:link w:val="MonthandYearChar"/>
    <w:rsid w:val="008D129B"/>
    <w:pPr>
      <w:jc w:val="right"/>
    </w:pPr>
  </w:style>
  <w:style w:type="character" w:customStyle="1" w:styleId="MonthandYearChar">
    <w:name w:val="Month and Year Char"/>
    <w:basedOn w:val="Heading2Char"/>
    <w:link w:val="MonthandYear"/>
    <w:rsid w:val="008D129B"/>
    <w:rPr>
      <w:rFonts w:ascii="Franklin Gothic Demi Cond" w:hAnsi="Franklin Gothic Demi Cond"/>
      <w:noProof/>
      <w:color w:val="FFFFFF" w:themeColor="background1"/>
      <w:sz w:val="32"/>
      <w:szCs w:val="32"/>
      <w:shd w:val="clear" w:color="auto" w:fill="003366" w:themeFill="accent1"/>
    </w:rPr>
  </w:style>
  <w:style w:type="paragraph" w:styleId="CommentText">
    <w:name w:val="annotation text"/>
    <w:basedOn w:val="Normal"/>
    <w:link w:val="CommentTextChar"/>
    <w:uiPriority w:val="99"/>
    <w:unhideWhenUsed/>
    <w:rsid w:val="00260587"/>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260587"/>
    <w:rPr>
      <w:sz w:val="20"/>
      <w:szCs w:val="20"/>
    </w:rPr>
  </w:style>
  <w:style w:type="character" w:styleId="CommentReference">
    <w:name w:val="annotation reference"/>
    <w:basedOn w:val="DefaultParagraphFont"/>
    <w:uiPriority w:val="99"/>
    <w:semiHidden/>
    <w:unhideWhenUsed/>
    <w:rsid w:val="00260587"/>
    <w:rPr>
      <w:sz w:val="16"/>
      <w:szCs w:val="16"/>
    </w:rPr>
  </w:style>
  <w:style w:type="paragraph" w:styleId="CommentSubject">
    <w:name w:val="annotation subject"/>
    <w:basedOn w:val="CommentText"/>
    <w:next w:val="CommentText"/>
    <w:link w:val="CommentSubjectChar"/>
    <w:uiPriority w:val="99"/>
    <w:semiHidden/>
    <w:unhideWhenUsed/>
    <w:rsid w:val="00235077"/>
    <w:rPr>
      <w:rFonts w:ascii="Franklin Gothic Book" w:hAnsi="Franklin Gothic Book"/>
      <w:b/>
      <w:bCs/>
    </w:rPr>
  </w:style>
  <w:style w:type="character" w:customStyle="1" w:styleId="CommentSubjectChar">
    <w:name w:val="Comment Subject Char"/>
    <w:basedOn w:val="CommentTextChar"/>
    <w:link w:val="CommentSubject"/>
    <w:uiPriority w:val="99"/>
    <w:semiHidden/>
    <w:rsid w:val="00235077"/>
    <w:rPr>
      <w:rFonts w:ascii="Franklin Gothic Book" w:hAnsi="Franklin Gothic Book"/>
      <w:b/>
      <w:bCs/>
      <w:sz w:val="20"/>
      <w:szCs w:val="20"/>
    </w:rPr>
  </w:style>
  <w:style w:type="character" w:styleId="Mention">
    <w:name w:val="Mention"/>
    <w:basedOn w:val="DefaultParagraphFont"/>
    <w:uiPriority w:val="99"/>
    <w:unhideWhenUsed/>
    <w:rsid w:val="00235077"/>
    <w:rPr>
      <w:color w:val="2B579A"/>
      <w:shd w:val="clear" w:color="auto" w:fill="E1DFDD"/>
    </w:rPr>
  </w:style>
  <w:style w:type="paragraph" w:styleId="Subtitle">
    <w:name w:val="Subtitle"/>
    <w:basedOn w:val="Normal"/>
    <w:next w:val="Normal"/>
    <w:link w:val="SubtitleChar"/>
    <w:autoRedefine/>
    <w:uiPriority w:val="11"/>
    <w:qFormat/>
    <w:rsid w:val="008A25E6"/>
    <w:pPr>
      <w:spacing w:after="480" w:line="247" w:lineRule="auto"/>
    </w:pPr>
    <w:rPr>
      <w:rFonts w:ascii="Franklin Gothic Demi" w:hAnsi="Franklin Gothic Demi"/>
      <w:color w:val="FFFFFF" w:themeColor="background1"/>
      <w:sz w:val="32"/>
      <w:szCs w:val="28"/>
    </w:rPr>
  </w:style>
  <w:style w:type="character" w:customStyle="1" w:styleId="SubtitleChar">
    <w:name w:val="Subtitle Char"/>
    <w:basedOn w:val="DefaultParagraphFont"/>
    <w:link w:val="Subtitle"/>
    <w:uiPriority w:val="11"/>
    <w:rsid w:val="008A25E6"/>
    <w:rPr>
      <w:rFonts w:ascii="Franklin Gothic Demi" w:hAnsi="Franklin Gothic Demi"/>
      <w:color w:val="FFFFFF" w:themeColor="background1"/>
      <w:sz w:val="32"/>
      <w:szCs w:val="28"/>
    </w:rPr>
  </w:style>
  <w:style w:type="paragraph" w:customStyle="1" w:styleId="TitleTemplate">
    <w:name w:val="Title Template"/>
    <w:basedOn w:val="Title"/>
    <w:link w:val="TitleTemplateChar"/>
    <w:rsid w:val="003E1741"/>
  </w:style>
  <w:style w:type="character" w:customStyle="1" w:styleId="TitleTemplateChar">
    <w:name w:val="Title Template Char"/>
    <w:basedOn w:val="TitleChar"/>
    <w:link w:val="TitleTemplate"/>
    <w:rsid w:val="003E1741"/>
    <w:rPr>
      <w:rFonts w:ascii="Franklin Gothic Demi Cond" w:hAnsi="Franklin Gothic Demi Cond"/>
      <w:color w:val="FFFFFF" w:themeColor="background1"/>
      <w:sz w:val="72"/>
      <w:szCs w:val="44"/>
    </w:rPr>
  </w:style>
  <w:style w:type="character" w:styleId="PlaceholderText">
    <w:name w:val="Placeholder Text"/>
    <w:basedOn w:val="DefaultParagraphFont"/>
    <w:uiPriority w:val="99"/>
    <w:semiHidden/>
    <w:rsid w:val="006B7BD2"/>
    <w:rPr>
      <w:color w:val="666666"/>
    </w:rPr>
  </w:style>
  <w:style w:type="paragraph" w:customStyle="1" w:styleId="GraphicListbullets">
    <w:name w:val="Graphic List bullets"/>
    <w:basedOn w:val="ListParagraph"/>
    <w:link w:val="GraphicListbulletsChar"/>
    <w:autoRedefine/>
    <w:qFormat/>
    <w:rsid w:val="004F4CA9"/>
    <w:pPr>
      <w:numPr>
        <w:numId w:val="35"/>
      </w:numPr>
      <w:tabs>
        <w:tab w:val="left" w:pos="540"/>
        <w:tab w:val="left" w:pos="1710"/>
        <w:tab w:val="left" w:pos="1980"/>
      </w:tabs>
    </w:pPr>
  </w:style>
  <w:style w:type="character" w:customStyle="1" w:styleId="ListParagraphChar">
    <w:name w:val="List Paragraph Char"/>
    <w:aliases w:val="No Graphic List Bullet Char"/>
    <w:basedOn w:val="DefaultParagraphFont"/>
    <w:link w:val="ListParagraph"/>
    <w:uiPriority w:val="34"/>
    <w:rsid w:val="000A4309"/>
    <w:rPr>
      <w:rFonts w:ascii="Franklin Gothic Book" w:hAnsi="Franklin Gothic Book"/>
      <w:sz w:val="24"/>
    </w:rPr>
  </w:style>
  <w:style w:type="character" w:customStyle="1" w:styleId="GraphicListbulletsChar">
    <w:name w:val="Graphic List bullets Char"/>
    <w:basedOn w:val="ListParagraphChar"/>
    <w:link w:val="GraphicListbullets"/>
    <w:rsid w:val="004F4CA9"/>
    <w:rPr>
      <w:rFonts w:ascii="Franklin Gothic Book" w:hAnsi="Franklin Gothic Book"/>
      <w:sz w:val="24"/>
    </w:rPr>
  </w:style>
  <w:style w:type="paragraph" w:customStyle="1" w:styleId="ChartListbullet">
    <w:name w:val="Chart List bullet"/>
    <w:basedOn w:val="ListParagraph"/>
    <w:link w:val="ChartListbulletChar"/>
    <w:autoRedefine/>
    <w:qFormat/>
    <w:rsid w:val="00384369"/>
  </w:style>
  <w:style w:type="character" w:customStyle="1" w:styleId="ChartListbulletChar">
    <w:name w:val="Chart List bullet Char"/>
    <w:basedOn w:val="ListParagraphChar"/>
    <w:link w:val="ChartListbullet"/>
    <w:rsid w:val="00384369"/>
    <w:rPr>
      <w:rFonts w:ascii="Franklin Gothic Book" w:hAnsi="Franklin Gothic Book"/>
      <w:sz w:val="24"/>
    </w:rPr>
  </w:style>
  <w:style w:type="paragraph" w:customStyle="1" w:styleId="Bodytextwithgraphic">
    <w:name w:val="Body text with graphic"/>
    <w:basedOn w:val="GraphicListbullets"/>
    <w:link w:val="BodytextwithgraphicChar"/>
    <w:rsid w:val="003A6A0B"/>
    <w:pPr>
      <w:numPr>
        <w:numId w:val="0"/>
      </w:numPr>
      <w:spacing w:before="240" w:line="259" w:lineRule="auto"/>
      <w:ind w:left="1620" w:right="-180"/>
    </w:pPr>
    <w:rPr>
      <w:szCs w:val="20"/>
    </w:rPr>
  </w:style>
  <w:style w:type="character" w:customStyle="1" w:styleId="BodytextwithgraphicChar">
    <w:name w:val="Body text with graphic Char"/>
    <w:basedOn w:val="GraphicListbulletsChar"/>
    <w:link w:val="Bodytextwithgraphic"/>
    <w:rsid w:val="003A6A0B"/>
    <w:rPr>
      <w:rFonts w:ascii="Franklin Gothic Book" w:hAnsi="Franklin Gothic Book"/>
      <w:sz w:val="24"/>
      <w:szCs w:val="20"/>
    </w:rPr>
  </w:style>
  <w:style w:type="paragraph" w:customStyle="1" w:styleId="RightGraphicsListbullet">
    <w:name w:val="Right Graphics List bullet"/>
    <w:basedOn w:val="ListParagraph"/>
    <w:link w:val="RightGraphicsListbulletChar"/>
    <w:autoRedefine/>
    <w:qFormat/>
    <w:rsid w:val="00A43190"/>
    <w:pPr>
      <w:tabs>
        <w:tab w:val="left" w:pos="1710"/>
        <w:tab w:val="left" w:pos="1980"/>
      </w:tabs>
      <w:ind w:left="360" w:right="1890"/>
    </w:pPr>
  </w:style>
  <w:style w:type="character" w:customStyle="1" w:styleId="RightGraphicsListbulletChar">
    <w:name w:val="Right Graphics List bullet Char"/>
    <w:basedOn w:val="ListParagraphChar"/>
    <w:link w:val="RightGraphicsListbullet"/>
    <w:rsid w:val="00A43190"/>
    <w:rPr>
      <w:rFonts w:ascii="Franklin Gothic Book" w:hAnsi="Franklin Gothic Book"/>
      <w:sz w:val="24"/>
    </w:rPr>
  </w:style>
  <w:style w:type="paragraph" w:customStyle="1" w:styleId="BodyText12pt">
    <w:name w:val="Body Text 12pt"/>
    <w:basedOn w:val="Normal"/>
    <w:link w:val="BodyText12ptChar"/>
    <w:rsid w:val="00D13FD3"/>
    <w:pPr>
      <w:spacing w:before="1680"/>
    </w:pPr>
  </w:style>
  <w:style w:type="character" w:customStyle="1" w:styleId="BodyText12ptChar">
    <w:name w:val="Body Text 12pt Char"/>
    <w:basedOn w:val="DefaultParagraphFont"/>
    <w:link w:val="BodyText12pt"/>
    <w:rsid w:val="00D13FD3"/>
    <w:rPr>
      <w:rFonts w:ascii="Franklin Gothic Book" w:hAnsi="Franklin Gothic Book"/>
      <w:sz w:val="24"/>
    </w:rPr>
  </w:style>
  <w:style w:type="paragraph" w:styleId="NoSpacing">
    <w:name w:val="No Spacing"/>
    <w:link w:val="NoSpacingChar"/>
    <w:uiPriority w:val="1"/>
    <w:qFormat/>
    <w:rsid w:val="00EF1609"/>
    <w:pPr>
      <w:spacing w:after="0" w:line="240" w:lineRule="auto"/>
    </w:pPr>
    <w:rPr>
      <w:rFonts w:eastAsiaTheme="minorEastAsia"/>
    </w:rPr>
  </w:style>
  <w:style w:type="character" w:customStyle="1" w:styleId="NoSpacingChar">
    <w:name w:val="No Spacing Char"/>
    <w:basedOn w:val="DefaultParagraphFont"/>
    <w:link w:val="NoSpacing"/>
    <w:uiPriority w:val="1"/>
    <w:rsid w:val="00EF1609"/>
    <w:rPr>
      <w:rFonts w:eastAsiaTheme="minorEastAsia"/>
    </w:rPr>
  </w:style>
  <w:style w:type="paragraph" w:customStyle="1" w:styleId="QuoteorCallOut">
    <w:name w:val="Quote or Call Out"/>
    <w:basedOn w:val="Normal"/>
    <w:link w:val="QuoteorCallOutChar"/>
    <w:qFormat/>
    <w:rsid w:val="00DB2157"/>
    <w:rPr>
      <w:rFonts w:ascii="Franklin Gothic Demi Cond" w:hAnsi="Franklin Gothic Demi Cond"/>
      <w:color w:val="003366" w:themeColor="accent1"/>
      <w:sz w:val="32"/>
      <w:szCs w:val="32"/>
    </w:rPr>
  </w:style>
  <w:style w:type="character" w:customStyle="1" w:styleId="QuoteorCallOutChar">
    <w:name w:val="Quote or Call Out Char"/>
    <w:basedOn w:val="DefaultParagraphFont"/>
    <w:link w:val="QuoteorCallOut"/>
    <w:rsid w:val="00DB2157"/>
    <w:rPr>
      <w:rFonts w:ascii="Franklin Gothic Demi Cond" w:hAnsi="Franklin Gothic Demi Cond"/>
      <w:color w:val="003366" w:themeColor="accent1"/>
      <w:sz w:val="32"/>
      <w:szCs w:val="32"/>
    </w:rPr>
  </w:style>
  <w:style w:type="table" w:styleId="TableGrid">
    <w:name w:val="Table Grid"/>
    <w:basedOn w:val="TableNormal"/>
    <w:uiPriority w:val="39"/>
    <w:locked/>
    <w:rsid w:val="009B3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basedOn w:val="TableNormal"/>
    <w:uiPriority w:val="48"/>
    <w:locked/>
    <w:rsid w:val="00421B38"/>
    <w:pPr>
      <w:spacing w:after="0" w:line="240" w:lineRule="auto"/>
    </w:pPr>
    <w:tblPr>
      <w:tblStyleRowBandSize w:val="1"/>
      <w:tblStyleColBandSize w:val="1"/>
      <w:tblBorders>
        <w:top w:val="single" w:sz="4" w:space="0" w:color="0071A1" w:themeColor="accent2"/>
        <w:left w:val="single" w:sz="4" w:space="0" w:color="0071A1" w:themeColor="accent2"/>
        <w:bottom w:val="single" w:sz="4" w:space="0" w:color="0071A1" w:themeColor="accent2"/>
        <w:right w:val="single" w:sz="4" w:space="0" w:color="0071A1" w:themeColor="accent2"/>
      </w:tblBorders>
    </w:tblPr>
    <w:tblStylePr w:type="firstRow">
      <w:rPr>
        <w:b/>
        <w:bCs/>
        <w:color w:val="FFFFFF" w:themeColor="background1"/>
      </w:rPr>
      <w:tblPr/>
      <w:tcPr>
        <w:shd w:val="clear" w:color="auto" w:fill="0071A1" w:themeFill="accent2"/>
      </w:tcPr>
    </w:tblStylePr>
    <w:tblStylePr w:type="lastRow">
      <w:rPr>
        <w:b/>
        <w:bCs/>
      </w:rPr>
      <w:tblPr/>
      <w:tcPr>
        <w:tcBorders>
          <w:top w:val="double" w:sz="4" w:space="0" w:color="0071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1A1" w:themeColor="accent2"/>
          <w:right w:val="single" w:sz="4" w:space="0" w:color="0071A1" w:themeColor="accent2"/>
        </w:tcBorders>
      </w:tcPr>
    </w:tblStylePr>
    <w:tblStylePr w:type="band1Horz">
      <w:tblPr/>
      <w:tcPr>
        <w:tcBorders>
          <w:top w:val="single" w:sz="4" w:space="0" w:color="0071A1" w:themeColor="accent2"/>
          <w:bottom w:val="single" w:sz="4" w:space="0" w:color="0071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1A1" w:themeColor="accent2"/>
          <w:left w:val="nil"/>
        </w:tcBorders>
      </w:tcPr>
    </w:tblStylePr>
    <w:tblStylePr w:type="swCell">
      <w:tblPr/>
      <w:tcPr>
        <w:tcBorders>
          <w:top w:val="double" w:sz="4" w:space="0" w:color="0071A1" w:themeColor="accent2"/>
          <w:right w:val="nil"/>
        </w:tcBorders>
      </w:tcPr>
    </w:tblStylePr>
  </w:style>
  <w:style w:type="table" w:styleId="ListTable7Colorful-Accent6">
    <w:name w:val="List Table 7 Colorful Accent 6"/>
    <w:basedOn w:val="TableNormal"/>
    <w:uiPriority w:val="52"/>
    <w:locked/>
    <w:rsid w:val="00F04C83"/>
    <w:pPr>
      <w:spacing w:after="0" w:line="240" w:lineRule="auto"/>
    </w:pPr>
    <w:rPr>
      <w:color w:val="31313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4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4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4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4242" w:themeColor="accent6"/>
        </w:tcBorders>
        <w:shd w:val="clear" w:color="auto" w:fill="FFFFFF" w:themeFill="background1"/>
      </w:tcPr>
    </w:tblStylePr>
    <w:tblStylePr w:type="band1Vert">
      <w:tblPr/>
      <w:tcPr>
        <w:shd w:val="clear" w:color="auto" w:fill="D9D9D9" w:themeFill="accent6" w:themeFillTint="33"/>
      </w:tcPr>
    </w:tblStylePr>
    <w:tblStylePr w:type="band1Horz">
      <w:tblPr/>
      <w:tcPr>
        <w:shd w:val="clear" w:color="auto" w:fill="D9D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2">
    <w:name w:val="List Table 4 Accent 2"/>
    <w:basedOn w:val="TableNormal"/>
    <w:uiPriority w:val="49"/>
    <w:rsid w:val="00E00342"/>
    <w:pPr>
      <w:spacing w:after="0" w:line="240" w:lineRule="auto"/>
      <w:jc w:val="center"/>
    </w:pPr>
    <w:tblPr>
      <w:tblStyleRowBandSize w:val="1"/>
      <w:tblStyleColBandSize w:val="1"/>
      <w:tblBorders>
        <w:top w:val="single" w:sz="4" w:space="0" w:color="DADADA" w:themeColor="background2" w:themeShade="E6"/>
        <w:left w:val="single" w:sz="4" w:space="0" w:color="DADADA" w:themeColor="background2" w:themeShade="E6"/>
        <w:bottom w:val="single" w:sz="4" w:space="0" w:color="DADADA" w:themeColor="background2" w:themeShade="E6"/>
        <w:right w:val="single" w:sz="4" w:space="0" w:color="DADADA" w:themeColor="background2" w:themeShade="E6"/>
        <w:insideH w:val="single" w:sz="4" w:space="0" w:color="DADADA" w:themeColor="background2" w:themeShade="E6"/>
        <w:insideV w:val="single" w:sz="4" w:space="0" w:color="DADADA" w:themeColor="background2" w:themeShade="E6"/>
      </w:tblBorders>
    </w:tblPr>
    <w:tcPr>
      <w:vAlign w:val="center"/>
    </w:tcPr>
    <w:tblStylePr w:type="firstRow">
      <w:pPr>
        <w:jc w:val="center"/>
      </w:pPr>
      <w:rPr>
        <w:b/>
        <w:bCs/>
        <w:color w:val="FFFFFF" w:themeColor="background1"/>
      </w:rPr>
      <w:tblPr/>
      <w:tcPr>
        <w:tcBorders>
          <w:top w:val="single" w:sz="4" w:space="0" w:color="0071A1" w:themeColor="accent2"/>
          <w:left w:val="single" w:sz="4" w:space="0" w:color="0071A1" w:themeColor="accent2"/>
          <w:bottom w:val="single" w:sz="4" w:space="0" w:color="0071A1" w:themeColor="accent2"/>
          <w:right w:val="single" w:sz="4" w:space="0" w:color="0071A1" w:themeColor="accent2"/>
          <w:insideH w:val="nil"/>
        </w:tcBorders>
        <w:shd w:val="clear" w:color="auto" w:fill="0071A1" w:themeFill="accent2"/>
        <w:vAlign w:val="center"/>
      </w:tcPr>
    </w:tblStylePr>
    <w:tblStylePr w:type="lastRow">
      <w:pPr>
        <w:jc w:val="center"/>
      </w:pPr>
      <w:rPr>
        <w:b/>
        <w:bCs/>
      </w:rPr>
      <w:tblPr/>
      <w:tcPr>
        <w:tcBorders>
          <w:top w:val="double" w:sz="4" w:space="0" w:color="2DBFFF" w:themeColor="accent2" w:themeTint="99"/>
        </w:tcBorders>
        <w:vAlign w:val="center"/>
      </w:tcPr>
    </w:tblStylePr>
    <w:tblStylePr w:type="firstCol">
      <w:pPr>
        <w:jc w:val="left"/>
      </w:pPr>
      <w:rPr>
        <w:b/>
        <w:bCs/>
      </w:rPr>
    </w:tblStylePr>
    <w:tblStylePr w:type="lastCol">
      <w:pPr>
        <w:jc w:val="center"/>
      </w:pPr>
      <w:rPr>
        <w:b/>
        <w:bCs/>
      </w:rPr>
      <w:tblPr/>
      <w:tcPr>
        <w:vAlign w:val="center"/>
      </w:tcPr>
    </w:tblStylePr>
    <w:tblStylePr w:type="band1Vert">
      <w:pPr>
        <w:jc w:val="center"/>
      </w:pPr>
      <w:tblPr/>
      <w:tcPr>
        <w:shd w:val="clear" w:color="auto" w:fill="F2F2F2" w:themeFill="background2"/>
        <w:vAlign w:val="center"/>
      </w:tcPr>
    </w:tblStylePr>
    <w:tblStylePr w:type="band2Vert">
      <w:pPr>
        <w:jc w:val="center"/>
      </w:pPr>
      <w:tblPr/>
      <w:tcPr>
        <w:vAlign w:val="center"/>
      </w:tcPr>
    </w:tblStylePr>
    <w:tblStylePr w:type="band1Horz">
      <w:tblPr/>
      <w:tcPr>
        <w:shd w:val="clear" w:color="auto" w:fill="F2F2F2" w:themeFill="background2"/>
      </w:tcPr>
    </w:tblStylePr>
  </w:style>
  <w:style w:type="table" w:customStyle="1" w:styleId="VDHTableNEW">
    <w:name w:val="VDH Table NEW"/>
    <w:basedOn w:val="ListTable4-Accent2"/>
    <w:uiPriority w:val="99"/>
    <w:rsid w:val="00C93C94"/>
    <w:tblPr/>
    <w:tblStylePr w:type="firstRow">
      <w:pPr>
        <w:jc w:val="center"/>
      </w:pPr>
      <w:rPr>
        <w:rFonts w:ascii="Franklin Gothic Demi" w:hAnsi="Franklin Gothic Demi"/>
        <w:b w:val="0"/>
        <w:bCs/>
        <w:color w:val="FFFFFF" w:themeColor="background1"/>
        <w:sz w:val="24"/>
      </w:rPr>
      <w:tblPr/>
      <w:tcPr>
        <w:tcBorders>
          <w:top w:val="single" w:sz="4" w:space="0" w:color="0071A1" w:themeColor="accent2"/>
          <w:left w:val="single" w:sz="4" w:space="0" w:color="0071A1" w:themeColor="accent2"/>
          <w:bottom w:val="single" w:sz="4" w:space="0" w:color="0071A1" w:themeColor="accent2"/>
          <w:right w:val="single" w:sz="4" w:space="0" w:color="0071A1" w:themeColor="accent2"/>
          <w:insideH w:val="nil"/>
        </w:tcBorders>
        <w:shd w:val="clear" w:color="auto" w:fill="0071A1" w:themeFill="accent2"/>
        <w:vAlign w:val="center"/>
      </w:tcPr>
    </w:tblStylePr>
    <w:tblStylePr w:type="lastRow">
      <w:pPr>
        <w:jc w:val="center"/>
      </w:pPr>
      <w:rPr>
        <w:b/>
        <w:bCs/>
      </w:rPr>
      <w:tblPr/>
      <w:tcPr>
        <w:tcBorders>
          <w:top w:val="double" w:sz="4" w:space="0" w:color="2DBFFF" w:themeColor="accent2" w:themeTint="99"/>
        </w:tcBorders>
        <w:vAlign w:val="center"/>
      </w:tcPr>
    </w:tblStylePr>
    <w:tblStylePr w:type="firstCol">
      <w:pPr>
        <w:jc w:val="left"/>
      </w:pPr>
      <w:rPr>
        <w:rFonts w:ascii="Franklin Gothic Medium" w:hAnsi="Franklin Gothic Medium"/>
        <w:b/>
        <w:bCs/>
        <w:color w:val="auto"/>
        <w:sz w:val="24"/>
      </w:rPr>
    </w:tblStylePr>
    <w:tblStylePr w:type="lastCol">
      <w:pPr>
        <w:jc w:val="center"/>
      </w:pPr>
      <w:rPr>
        <w:b/>
        <w:bCs/>
      </w:rPr>
      <w:tblPr/>
      <w:tcPr>
        <w:vAlign w:val="center"/>
      </w:tcPr>
    </w:tblStylePr>
    <w:tblStylePr w:type="band1Vert">
      <w:pPr>
        <w:jc w:val="center"/>
      </w:pPr>
      <w:tblPr/>
      <w:tcPr>
        <w:shd w:val="clear" w:color="auto" w:fill="F2F2F2" w:themeFill="background2"/>
        <w:vAlign w:val="center"/>
      </w:tcPr>
    </w:tblStylePr>
    <w:tblStylePr w:type="band2Vert">
      <w:pPr>
        <w:jc w:val="center"/>
      </w:pPr>
      <w:tblPr/>
      <w:tcPr>
        <w:vAlign w:val="center"/>
      </w:tcPr>
    </w:tblStylePr>
    <w:tblStylePr w:type="band1Horz">
      <w:tblPr/>
      <w:tcPr>
        <w:shd w:val="clear" w:color="auto" w:fill="F2F2F2" w:themeFill="background2"/>
      </w:tcPr>
    </w:tblStylePr>
    <w:tblStylePr w:type="nwCell">
      <w:pPr>
        <w:jc w:val="left"/>
      </w:pPr>
    </w:tblStylePr>
  </w:style>
  <w:style w:type="paragraph" w:styleId="Revision">
    <w:name w:val="Revision"/>
    <w:hidden/>
    <w:uiPriority w:val="99"/>
    <w:semiHidden/>
    <w:rsid w:val="00313693"/>
    <w:pPr>
      <w:spacing w:after="0" w:line="240" w:lineRule="auto"/>
    </w:pPr>
    <w:rPr>
      <w:rFonts w:ascii="Franklin Gothic Book" w:hAnsi="Franklin Gothic Book"/>
      <w:sz w:val="24"/>
    </w:rPr>
  </w:style>
  <w:style w:type="character" w:customStyle="1" w:styleId="Heading4Char">
    <w:name w:val="Heading 4 Char"/>
    <w:basedOn w:val="DefaultParagraphFont"/>
    <w:link w:val="Heading4"/>
    <w:uiPriority w:val="9"/>
    <w:rsid w:val="003321F9"/>
    <w:rPr>
      <w:rFonts w:ascii="Franklin Gothic Demi" w:eastAsiaTheme="majorEastAsia" w:hAnsi="Franklin Gothic Demi" w:cstheme="majorBidi"/>
      <w:noProof/>
      <w:sz w:val="28"/>
    </w:rPr>
  </w:style>
  <w:style w:type="table" w:styleId="GridTable5Dark-Accent3">
    <w:name w:val="Grid Table 5 Dark Accent 3"/>
    <w:basedOn w:val="TableNormal"/>
    <w:uiPriority w:val="50"/>
    <w:locked/>
    <w:rsid w:val="006146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8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451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451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451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451E" w:themeFill="accent3"/>
      </w:tcPr>
    </w:tblStylePr>
    <w:tblStylePr w:type="band1Vert">
      <w:tblPr/>
      <w:tcPr>
        <w:shd w:val="clear" w:color="auto" w:fill="F1B1A0" w:themeFill="accent3" w:themeFillTint="66"/>
      </w:tcPr>
    </w:tblStylePr>
    <w:tblStylePr w:type="band1Horz">
      <w:tblPr/>
      <w:tcPr>
        <w:shd w:val="clear" w:color="auto" w:fill="F1B1A0" w:themeFill="accent3" w:themeFillTint="66"/>
      </w:tcPr>
    </w:tblStylePr>
  </w:style>
  <w:style w:type="table" w:customStyle="1" w:styleId="Style1">
    <w:name w:val="Style1"/>
    <w:basedOn w:val="TableNormal"/>
    <w:uiPriority w:val="99"/>
    <w:rsid w:val="00C93C94"/>
    <w:pPr>
      <w:spacing w:after="0" w:line="240" w:lineRule="auto"/>
    </w:pPr>
    <w:rPr>
      <w:rFonts w:ascii="Franklin Gothic Demi" w:hAnsi="Franklin Gothic Demi"/>
    </w:rPr>
    <w:tblPr/>
    <w:tblStylePr w:type="firstRow">
      <w:rPr>
        <w:rFonts w:ascii="Franklin Gothic Demi" w:hAnsi="Franklin Gothic Demi"/>
        <w:sz w:val="24"/>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5930">
      <w:bodyDiv w:val="1"/>
      <w:marLeft w:val="0"/>
      <w:marRight w:val="0"/>
      <w:marTop w:val="0"/>
      <w:marBottom w:val="0"/>
      <w:divBdr>
        <w:top w:val="none" w:sz="0" w:space="0" w:color="auto"/>
        <w:left w:val="none" w:sz="0" w:space="0" w:color="auto"/>
        <w:bottom w:val="none" w:sz="0" w:space="0" w:color="auto"/>
        <w:right w:val="none" w:sz="0" w:space="0" w:color="auto"/>
      </w:divBdr>
    </w:div>
    <w:div w:id="262230015">
      <w:bodyDiv w:val="1"/>
      <w:marLeft w:val="0"/>
      <w:marRight w:val="0"/>
      <w:marTop w:val="0"/>
      <w:marBottom w:val="0"/>
      <w:divBdr>
        <w:top w:val="none" w:sz="0" w:space="0" w:color="auto"/>
        <w:left w:val="none" w:sz="0" w:space="0" w:color="auto"/>
        <w:bottom w:val="none" w:sz="0" w:space="0" w:color="auto"/>
        <w:right w:val="none" w:sz="0" w:space="0" w:color="auto"/>
      </w:divBdr>
      <w:divsChild>
        <w:div w:id="145365131">
          <w:marLeft w:val="0"/>
          <w:marRight w:val="0"/>
          <w:marTop w:val="0"/>
          <w:marBottom w:val="0"/>
          <w:divBdr>
            <w:top w:val="none" w:sz="0" w:space="0" w:color="auto"/>
            <w:left w:val="none" w:sz="0" w:space="0" w:color="auto"/>
            <w:bottom w:val="none" w:sz="0" w:space="0" w:color="auto"/>
            <w:right w:val="none" w:sz="0" w:space="0" w:color="auto"/>
          </w:divBdr>
          <w:divsChild>
            <w:div w:id="13440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48989">
      <w:bodyDiv w:val="1"/>
      <w:marLeft w:val="0"/>
      <w:marRight w:val="0"/>
      <w:marTop w:val="0"/>
      <w:marBottom w:val="0"/>
      <w:divBdr>
        <w:top w:val="none" w:sz="0" w:space="0" w:color="auto"/>
        <w:left w:val="none" w:sz="0" w:space="0" w:color="auto"/>
        <w:bottom w:val="none" w:sz="0" w:space="0" w:color="auto"/>
        <w:right w:val="none" w:sz="0" w:space="0" w:color="auto"/>
      </w:divBdr>
      <w:divsChild>
        <w:div w:id="992636022">
          <w:marLeft w:val="0"/>
          <w:marRight w:val="0"/>
          <w:marTop w:val="0"/>
          <w:marBottom w:val="0"/>
          <w:divBdr>
            <w:top w:val="none" w:sz="0" w:space="0" w:color="auto"/>
            <w:left w:val="none" w:sz="0" w:space="0" w:color="auto"/>
            <w:bottom w:val="none" w:sz="0" w:space="0" w:color="auto"/>
            <w:right w:val="none" w:sz="0" w:space="0" w:color="auto"/>
          </w:divBdr>
          <w:divsChild>
            <w:div w:id="515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60089">
      <w:bodyDiv w:val="1"/>
      <w:marLeft w:val="0"/>
      <w:marRight w:val="0"/>
      <w:marTop w:val="0"/>
      <w:marBottom w:val="0"/>
      <w:divBdr>
        <w:top w:val="none" w:sz="0" w:space="0" w:color="auto"/>
        <w:left w:val="none" w:sz="0" w:space="0" w:color="auto"/>
        <w:bottom w:val="none" w:sz="0" w:space="0" w:color="auto"/>
        <w:right w:val="none" w:sz="0" w:space="0" w:color="auto"/>
      </w:divBdr>
      <w:divsChild>
        <w:div w:id="617683026">
          <w:marLeft w:val="0"/>
          <w:marRight w:val="0"/>
          <w:marTop w:val="0"/>
          <w:marBottom w:val="0"/>
          <w:divBdr>
            <w:top w:val="none" w:sz="0" w:space="0" w:color="auto"/>
            <w:left w:val="none" w:sz="0" w:space="0" w:color="auto"/>
            <w:bottom w:val="none" w:sz="0" w:space="0" w:color="auto"/>
            <w:right w:val="none" w:sz="0" w:space="0" w:color="auto"/>
          </w:divBdr>
          <w:divsChild>
            <w:div w:id="14050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6025">
      <w:bodyDiv w:val="1"/>
      <w:marLeft w:val="0"/>
      <w:marRight w:val="0"/>
      <w:marTop w:val="0"/>
      <w:marBottom w:val="0"/>
      <w:divBdr>
        <w:top w:val="none" w:sz="0" w:space="0" w:color="auto"/>
        <w:left w:val="none" w:sz="0" w:space="0" w:color="auto"/>
        <w:bottom w:val="none" w:sz="0" w:space="0" w:color="auto"/>
        <w:right w:val="none" w:sz="0" w:space="0" w:color="auto"/>
      </w:divBdr>
      <w:divsChild>
        <w:div w:id="337461538">
          <w:marLeft w:val="274"/>
          <w:marRight w:val="0"/>
          <w:marTop w:val="0"/>
          <w:marBottom w:val="60"/>
          <w:divBdr>
            <w:top w:val="none" w:sz="0" w:space="0" w:color="auto"/>
            <w:left w:val="none" w:sz="0" w:space="0" w:color="auto"/>
            <w:bottom w:val="none" w:sz="0" w:space="0" w:color="auto"/>
            <w:right w:val="none" w:sz="0" w:space="0" w:color="auto"/>
          </w:divBdr>
        </w:div>
      </w:divsChild>
    </w:div>
    <w:div w:id="1439333679">
      <w:bodyDiv w:val="1"/>
      <w:marLeft w:val="0"/>
      <w:marRight w:val="0"/>
      <w:marTop w:val="0"/>
      <w:marBottom w:val="0"/>
      <w:divBdr>
        <w:top w:val="none" w:sz="0" w:space="0" w:color="auto"/>
        <w:left w:val="none" w:sz="0" w:space="0" w:color="auto"/>
        <w:bottom w:val="none" w:sz="0" w:space="0" w:color="auto"/>
        <w:right w:val="none" w:sz="0" w:space="0" w:color="auto"/>
      </w:divBdr>
      <w:divsChild>
        <w:div w:id="48964923">
          <w:marLeft w:val="0"/>
          <w:marRight w:val="0"/>
          <w:marTop w:val="0"/>
          <w:marBottom w:val="0"/>
          <w:divBdr>
            <w:top w:val="none" w:sz="0" w:space="0" w:color="auto"/>
            <w:left w:val="none" w:sz="0" w:space="0" w:color="auto"/>
            <w:bottom w:val="none" w:sz="0" w:space="0" w:color="auto"/>
            <w:right w:val="none" w:sz="0" w:space="0" w:color="auto"/>
          </w:divBdr>
          <w:divsChild>
            <w:div w:id="2837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7750">
      <w:bodyDiv w:val="1"/>
      <w:marLeft w:val="0"/>
      <w:marRight w:val="0"/>
      <w:marTop w:val="0"/>
      <w:marBottom w:val="0"/>
      <w:divBdr>
        <w:top w:val="none" w:sz="0" w:space="0" w:color="auto"/>
        <w:left w:val="none" w:sz="0" w:space="0" w:color="auto"/>
        <w:bottom w:val="none" w:sz="0" w:space="0" w:color="auto"/>
        <w:right w:val="none" w:sz="0" w:space="0" w:color="auto"/>
      </w:divBdr>
      <w:divsChild>
        <w:div w:id="35087686">
          <w:marLeft w:val="0"/>
          <w:marRight w:val="0"/>
          <w:marTop w:val="0"/>
          <w:marBottom w:val="0"/>
          <w:divBdr>
            <w:top w:val="none" w:sz="0" w:space="0" w:color="auto"/>
            <w:left w:val="none" w:sz="0" w:space="0" w:color="auto"/>
            <w:bottom w:val="none" w:sz="0" w:space="0" w:color="auto"/>
            <w:right w:val="none" w:sz="0" w:space="0" w:color="auto"/>
          </w:divBdr>
          <w:divsChild>
            <w:div w:id="5070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8438">
      <w:bodyDiv w:val="1"/>
      <w:marLeft w:val="0"/>
      <w:marRight w:val="0"/>
      <w:marTop w:val="0"/>
      <w:marBottom w:val="0"/>
      <w:divBdr>
        <w:top w:val="none" w:sz="0" w:space="0" w:color="auto"/>
        <w:left w:val="none" w:sz="0" w:space="0" w:color="auto"/>
        <w:bottom w:val="none" w:sz="0" w:space="0" w:color="auto"/>
        <w:right w:val="none" w:sz="0" w:space="0" w:color="auto"/>
      </w:divBdr>
      <w:divsChild>
        <w:div w:id="907150843">
          <w:marLeft w:val="0"/>
          <w:marRight w:val="0"/>
          <w:marTop w:val="0"/>
          <w:marBottom w:val="0"/>
          <w:divBdr>
            <w:top w:val="none" w:sz="0" w:space="0" w:color="auto"/>
            <w:left w:val="none" w:sz="0" w:space="0" w:color="auto"/>
            <w:bottom w:val="none" w:sz="0" w:space="0" w:color="auto"/>
            <w:right w:val="none" w:sz="0" w:space="0" w:color="auto"/>
          </w:divBdr>
          <w:divsChild>
            <w:div w:id="17701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en.murray\Downloads\Health-Document-Template-3.dotx" TargetMode="External"/></Relationships>
</file>

<file path=word/theme/theme1.xml><?xml version="1.0" encoding="utf-8"?>
<a:theme xmlns:a="http://schemas.openxmlformats.org/drawingml/2006/main" name="Office Theme">
  <a:themeElements>
    <a:clrScheme name="VDH Color Palette 2024">
      <a:dk1>
        <a:sysClr val="windowText" lastClr="000000"/>
      </a:dk1>
      <a:lt1>
        <a:sysClr val="window" lastClr="FFFFFF"/>
      </a:lt1>
      <a:dk2>
        <a:srgbClr val="D9D2CC"/>
      </a:dk2>
      <a:lt2>
        <a:srgbClr val="F2F2F2"/>
      </a:lt2>
      <a:accent1>
        <a:srgbClr val="003366"/>
      </a:accent1>
      <a:accent2>
        <a:srgbClr val="0071A1"/>
      </a:accent2>
      <a:accent3>
        <a:srgbClr val="D2451E"/>
      </a:accent3>
      <a:accent4>
        <a:srgbClr val="660033"/>
      </a:accent4>
      <a:accent5>
        <a:srgbClr val="CB7E2A"/>
      </a:accent5>
      <a:accent6>
        <a:srgbClr val="424242"/>
      </a:accent6>
      <a:hlink>
        <a:srgbClr val="0071A1"/>
      </a:hlink>
      <a:folHlink>
        <a:srgbClr val="824165"/>
      </a:folHlink>
    </a:clrScheme>
    <a:fontScheme name="Health Main Fonts - Franklin Gothic">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4446167-4577-4b7b-9354-d5e683508779" xsi:nil="true"/>
    <DocumentType xmlns="84446167-4577-4b7b-9354-d5e683508779">Template</DocumentType>
    <_ExtendedDescription xmlns="84446167-4577-4b7b-9354-d5e683508779" xsi:nil="true"/>
    <DocumentOwner xmlns="84446167-4577-4b7b-9354-d5e683508779">
      <UserInfo>
        <DisplayName>Vallencourt, Christie (she/her)</DisplayName>
        <AccountId>42</AccountId>
        <AccountType/>
      </UserInfo>
    </DocumentOwner>
    <TaxCatchAll xmlns="84446167-4577-4b7b-9354-d5e683508779" xsi:nil="true"/>
    <VDHCategory xmlns="84446167-4577-4b7b-9354-d5e683508779">
      <Value>27</Value>
    </VDHCategory>
    <_dlc_DocId xmlns="84446167-4577-4b7b-9354-d5e683508779">NT7AKY2AFWHY-1540257642-4790</_dlc_DocId>
    <_dlc_DocIdUrl xmlns="84446167-4577-4b7b-9354-d5e683508779">
      <Url>https://vermontgov.sharepoint.com/sites/AHS-VDHCOMM/_layouts/15/DocIdRedir.aspx?ID=NT7AKY2AFWHY-1540257642-4790</Url>
      <Description>NT7AKY2AFWHY-1540257642-4790</Description>
    </_dlc_DocIdUrl>
    <DocumentSetDescription xmlns="http://schemas.microsoft.com/sharepoint/v3">Download this template document to your computer and save as a .docx file.</DocumentSetDescription>
    <lcf76f155ced4ddcb4097134ff3c332f xmlns="c1b8ecfe-65b2-45eb-aa22-3e798ea86b61">
      <Terms xmlns="http://schemas.microsoft.com/office/infopath/2007/PartnerControls"/>
    </lcf76f155ced4ddcb4097134ff3c332f>
    <Division xmlns="c1b8ecfe-65b2-45eb-aa22-3e798ea86b61" xsi:nil="true"/>
    <Status xmlns="c1b8ecfe-65b2-45eb-aa22-3e798ea86b61" xsi:nil="true"/>
    <Date_x0020_Reviewed xmlns="c1b8ecfe-65b2-45eb-aa22-3e798ea86b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E2A48ABFCABCA4B82F167C808E9A17B" ma:contentTypeVersion="39" ma:contentTypeDescription="Create a new document." ma:contentTypeScope="" ma:versionID="edaa39424ba8c31dc947d6e5fdee052c">
  <xsd:schema xmlns:xsd="http://www.w3.org/2001/XMLSchema" xmlns:xs="http://www.w3.org/2001/XMLSchema" xmlns:p="http://schemas.microsoft.com/office/2006/metadata/properties" xmlns:ns1="http://schemas.microsoft.com/sharepoint/v3" xmlns:ns2="84446167-4577-4b7b-9354-d5e683508779" xmlns:ns3="c1b8ecfe-65b2-45eb-aa22-3e798ea86b61" targetNamespace="http://schemas.microsoft.com/office/2006/metadata/properties" ma:root="true" ma:fieldsID="6c762cc50497e8c638fbb29f1a7ea3d3" ns1:_="" ns2:_="" ns3:_="">
    <xsd:import namespace="http://schemas.microsoft.com/sharepoint/v3"/>
    <xsd:import namespace="84446167-4577-4b7b-9354-d5e683508779"/>
    <xsd:import namespace="c1b8ecfe-65b2-45eb-aa22-3e798ea86b61"/>
    <xsd:element name="properties">
      <xsd:complexType>
        <xsd:sequence>
          <xsd:element name="documentManagement">
            <xsd:complexType>
              <xsd:all>
                <xsd:element ref="ns2:_ExtendedDescription" minOccurs="0"/>
                <xsd:element ref="ns2:DocumentType"/>
                <xsd:element ref="ns2:VDHCategory" minOccurs="0"/>
                <xsd:element ref="ns2:DocumentOwner"/>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Status" minOccurs="0"/>
                <xsd:element ref="ns1:DocumentSetDescription" minOccurs="0"/>
                <xsd:element ref="ns3:MediaServiceDateTaken" minOccurs="0"/>
                <xsd:element ref="ns3:MediaLengthInSeconds" minOccurs="0"/>
                <xsd:element ref="ns3:MediaServiceObjectDetectorVersions" minOccurs="0"/>
                <xsd:element ref="ns3:Division" minOccurs="0"/>
                <xsd:element ref="ns3:MediaServiceOCR" minOccurs="0"/>
                <xsd:element ref="ns3:MediaServiceSearchProperties" minOccurs="0"/>
                <xsd:element ref="ns3:MediaServiceLocation" minOccurs="0"/>
                <xsd:element ref="ns3:Date_x0020_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4"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446167-4577-4b7b-9354-d5e683508779" elementFormDefault="qualified">
    <xsd:import namespace="http://schemas.microsoft.com/office/2006/documentManagement/types"/>
    <xsd:import namespace="http://schemas.microsoft.com/office/infopath/2007/PartnerControls"/>
    <xsd:element name="_ExtendedDescription" ma:index="8" nillable="true" ma:displayName="Description" ma:internalName="_ExtendedDescription" ma:readOnly="false">
      <xsd:simpleType>
        <xsd:restriction base="dms:Note">
          <xsd:maxLength value="255"/>
        </xsd:restriction>
      </xsd:simpleType>
    </xsd:element>
    <xsd:element name="DocumentType" ma:index="9" ma:displayName="Document Type" ma:format="Dropdown" ma:indexed="true" ma:internalName="DocumentType" ma:readOnly="false">
      <xsd:simpleType>
        <xsd:restriction base="dms:Choice">
          <xsd:enumeration value="Agreement"/>
          <xsd:enumeration value="Factsheet"/>
          <xsd:enumeration value="Form"/>
          <xsd:enumeration value="Graphic"/>
          <xsd:enumeration value="Guideline"/>
          <xsd:enumeration value="Icon"/>
          <xsd:enumeration value="Logo"/>
          <xsd:enumeration value="Meeting Notes"/>
          <xsd:enumeration value="Photo"/>
          <xsd:enumeration value="Plan"/>
          <xsd:enumeration value="Policy"/>
          <xsd:enumeration value="Presentation"/>
          <xsd:enumeration value="Procedure"/>
          <xsd:enumeration value="Protocol"/>
          <xsd:enumeration value="Reference"/>
          <xsd:enumeration value="Report"/>
          <xsd:enumeration value="Template"/>
        </xsd:restriction>
      </xsd:simpleType>
    </xsd:element>
    <xsd:element name="VDHCategory" ma:index="10" nillable="true" ma:displayName="Category" ma:format="Dropdown" ma:list="d3e7cffc-f796-4728-afa1-b985c8284be2" ma:internalName="VDHCategory" ma:showField="Title">
      <xsd:complexType>
        <xsd:complexContent>
          <xsd:extension base="dms:MultiChoiceLookup">
            <xsd:sequence>
              <xsd:element name="Value" type="dms:Lookup" maxOccurs="unbounded" minOccurs="0" nillable="true"/>
            </xsd:sequence>
          </xsd:extension>
        </xsd:complexContent>
      </xsd:complexType>
    </xsd:element>
    <xsd:element name="DocumentOwner" ma:index="11" ma:displayName="Document Owner" ma:indexed="true" ma:list="UserInfo"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e8af581d-046d-464a-a1aa-8becc88cc449}" ma:internalName="TaxCatchAll" ma:showField="CatchAllData" ma:web="84446167-4577-4b7b-9354-d5e6835087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b8ecfe-65b2-45eb-aa22-3e798ea86b61"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405ef0-1b2e-414d-886f-c62305e76806" ma:termSetId="09814cd3-568e-fe90-9814-8d621ff8fb84" ma:anchorId="fba54fb3-c3e1-fe81-a776-ca4b69148c4d" ma:open="tru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Status" ma:index="23" nillable="true" ma:displayName="Status" ma:format="Dropdown" ma:internalName="Status">
      <xsd:simpleType>
        <xsd:restriction base="dms:Choice">
          <xsd:enumeration value="Needs review"/>
          <xsd:enumeration value="In progress"/>
          <xsd:enumeration value="Final"/>
        </xsd:restrictio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ivision" ma:index="28" nillable="true" ma:displayName="Division" ma:format="Dropdown" ma:internalName="Division">
      <xsd:complexType>
        <xsd:complexContent>
          <xsd:extension base="dms:MultiChoice">
            <xsd:sequence>
              <xsd:element name="Value" maxOccurs="unbounded" minOccurs="0" nillable="true">
                <xsd:simpleType>
                  <xsd:restriction base="dms:Choice">
                    <xsd:enumeration value="EPRIP"/>
                    <xsd:enumeration value="EH"/>
                    <xsd:enumeration value="HPDP"/>
                    <xsd:enumeration value="HSI"/>
                    <xsd:enumeration value="LSID"/>
                    <xsd:enumeration value="LH"/>
                    <xsd:enumeration value="FCH"/>
                    <xsd:enumeration value="SUP"/>
                    <xsd:enumeration value="BMP"/>
                    <xsd:enumeration value="OCME"/>
                    <xsd:enumeration value="RH"/>
                  </xsd:restriction>
                </xsd:simpleType>
              </xsd:element>
            </xsd:sequence>
          </xsd:extension>
        </xsd:complexContent>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element name="Date_x0020_Reviewed" ma:index="32" nillable="true" ma:displayName="Date Reviewed" ma:internalName="Date_x0020_Review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D46DE-EFBB-4EB0-A7D9-47B7B648A931}">
  <ds:schemaRefs>
    <ds:schemaRef ds:uri="http://schemas.microsoft.com/sharepoint/events"/>
  </ds:schemaRefs>
</ds:datastoreItem>
</file>

<file path=customXml/itemProps2.xml><?xml version="1.0" encoding="utf-8"?>
<ds:datastoreItem xmlns:ds="http://schemas.openxmlformats.org/officeDocument/2006/customXml" ds:itemID="{BC2DA4D5-FB43-4738-BE1B-322726A216BF}">
  <ds:schemaRefs>
    <ds:schemaRef ds:uri="http://schemas.microsoft.com/sharepoint/v3/contenttype/forms"/>
  </ds:schemaRefs>
</ds:datastoreItem>
</file>

<file path=customXml/itemProps3.xml><?xml version="1.0" encoding="utf-8"?>
<ds:datastoreItem xmlns:ds="http://schemas.openxmlformats.org/officeDocument/2006/customXml" ds:itemID="{7C4144B4-F317-4AA0-ADC0-200E4BF4F101}">
  <ds:schemaRefs>
    <ds:schemaRef ds:uri="http://schemas.microsoft.com/office/2006/metadata/properties"/>
    <ds:schemaRef ds:uri="http://schemas.microsoft.com/office/infopath/2007/PartnerControls"/>
    <ds:schemaRef ds:uri="84446167-4577-4b7b-9354-d5e683508779"/>
    <ds:schemaRef ds:uri="http://schemas.microsoft.com/sharepoint/v3"/>
    <ds:schemaRef ds:uri="c1b8ecfe-65b2-45eb-aa22-3e798ea86b61"/>
  </ds:schemaRefs>
</ds:datastoreItem>
</file>

<file path=customXml/itemProps4.xml><?xml version="1.0" encoding="utf-8"?>
<ds:datastoreItem xmlns:ds="http://schemas.openxmlformats.org/officeDocument/2006/customXml" ds:itemID="{807F558B-37BB-48B2-8FC3-379E9DDDDF69}">
  <ds:schemaRefs>
    <ds:schemaRef ds:uri="http://schemas.openxmlformats.org/officeDocument/2006/bibliography"/>
  </ds:schemaRefs>
</ds:datastoreItem>
</file>

<file path=customXml/itemProps5.xml><?xml version="1.0" encoding="utf-8"?>
<ds:datastoreItem xmlns:ds="http://schemas.openxmlformats.org/officeDocument/2006/customXml" ds:itemID="{851482AA-11EA-4513-9FF7-B3EFE322E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446167-4577-4b7b-9354-d5e683508779"/>
    <ds:schemaRef ds:uri="c1b8ecfe-65b2-45eb-aa22-3e798ea86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Health-Document-Template-3.dotx</Template>
  <TotalTime>22</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Health-Document-Template</vt:lpstr>
    </vt:vector>
  </TitlesOfParts>
  <Company/>
  <LinksUpToDate>false</LinksUpToDate>
  <CharactersWithSpaces>3850</CharactersWithSpaces>
  <SharedDoc>false</SharedDoc>
  <HLinks>
    <vt:vector size="12" baseType="variant">
      <vt:variant>
        <vt:i4>852085</vt:i4>
      </vt:variant>
      <vt:variant>
        <vt:i4>3</vt:i4>
      </vt:variant>
      <vt:variant>
        <vt:i4>0</vt:i4>
      </vt:variant>
      <vt:variant>
        <vt:i4>5</vt:i4>
      </vt:variant>
      <vt:variant>
        <vt:lpwstr>mailto:ahs.vdhdocumentaccessibility@vermont.gov</vt:lpwstr>
      </vt:variant>
      <vt:variant>
        <vt:lpwstr/>
      </vt:variant>
      <vt:variant>
        <vt:i4>2752565</vt:i4>
      </vt:variant>
      <vt:variant>
        <vt:i4>0</vt:i4>
      </vt:variant>
      <vt:variant>
        <vt:i4>0</vt:i4>
      </vt:variant>
      <vt:variant>
        <vt:i4>5</vt:i4>
      </vt:variant>
      <vt:variant>
        <vt:lpwstr>https://vermontgov.sharepoint.com/sites/AHS-VDHHub/COMM/Forms/AllItems.aspx?id=%2Fsites%2FAHS%2DVDHHub%2FCOMM%2FVDH%2DComm%2Daccessibility%2Dchecklist%2Epdf&amp;parent=%2Fsites%2FAHS%2DVDHHub%2FCOMM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Health-Document-Template</dc:title>
  <dc:subject/>
  <dc:creator>Murray, Kristen</dc:creator>
  <cp:keywords/>
  <dc:description/>
  <cp:lastModifiedBy>Murray, Kristen</cp:lastModifiedBy>
  <cp:revision>20</cp:revision>
  <cp:lastPrinted>2024-11-04T18:50:00Z</cp:lastPrinted>
  <dcterms:created xsi:type="dcterms:W3CDTF">2026-04-06T12:52:00Z</dcterms:created>
  <dcterms:modified xsi:type="dcterms:W3CDTF">2026-04-07T13:05:00Z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0x0101009E2A48ABFCABCA4B82F167C808E9A17B</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0087cdd5-577e-4c21-bca9-8a82bcbb91c1</vt:lpwstr>
  </property>
  <property fmtid="{D5CDD505-2E9C-101B-9397-08002B2CF9AE}" pid="6" name="MediaServiceImageTags">
    <vt:lpwstr/>
  </property>
  <property fmtid="{D5CDD505-2E9C-101B-9397-08002B2CF9AE}" pid="7" name="GrammarlyDocumentId">
    <vt:lpwstr>a31f6aafc78128089df1af168207440dbd1b9ee95d46b60ef9bab28f55f4c083</vt:lpwstr>
  </property>
</Properties>
</file>